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0086CD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217B84" w:rsidRPr="004C51D0" w14:paraId="5A8EFAB9" w14:textId="77777777" w:rsidTr="004334CE">
        <w:tc>
          <w:tcPr>
            <w:tcW w:w="9026" w:type="dxa"/>
            <w:tcBorders>
              <w:bottom w:val="single" w:sz="12" w:space="0" w:color="auto"/>
            </w:tcBorders>
          </w:tcPr>
          <w:p w14:paraId="1FAB6470" w14:textId="037AAD3B" w:rsidR="00A170BA" w:rsidRPr="004C51D0" w:rsidRDefault="00F21E30" w:rsidP="00A170BA">
            <w:pPr>
              <w:pStyle w:val="Title"/>
              <w:rPr>
                <w:rStyle w:val="BookTitle"/>
                <w:b w:val="0"/>
                <w:sz w:val="52"/>
                <w:szCs w:val="52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60288" behindDoc="0" locked="0" layoutInCell="1" allowOverlap="1" wp14:anchorId="124255F3" wp14:editId="42B31090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375920</wp:posOffset>
                  </wp:positionV>
                  <wp:extent cx="1959610" cy="1009650"/>
                  <wp:effectExtent l="0" t="0" r="2540" b="0"/>
                  <wp:wrapSquare wrapText="bothSides"/>
                  <wp:docPr id="4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61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09AA88" w14:textId="79E96710" w:rsidR="001A22D5" w:rsidRPr="00BC53B1" w:rsidRDefault="00BC53B1" w:rsidP="00BC53B1">
            <w:pPr>
              <w:pStyle w:val="Title"/>
              <w:rPr>
                <w:sz w:val="36"/>
                <w:szCs w:val="36"/>
              </w:rPr>
            </w:pPr>
            <w:r w:rsidRPr="00BC53B1">
              <w:rPr>
                <w:rFonts w:ascii="Arial" w:hAnsi="Arial" w:cs="Arial"/>
                <w:sz w:val="36"/>
                <w:szCs w:val="36"/>
                <w:lang w:val="en-US"/>
              </w:rPr>
              <w:t>Community Announcement</w:t>
            </w:r>
          </w:p>
          <w:p w14:paraId="52B90629" w14:textId="39D89982" w:rsidR="005356C5" w:rsidRDefault="00247E72" w:rsidP="005356C5">
            <w:r>
              <w:t xml:space="preserve">                                              </w:t>
            </w:r>
          </w:p>
          <w:p w14:paraId="0D38E3FC" w14:textId="2F6B9DE1" w:rsidR="005356C5" w:rsidRPr="005356C5" w:rsidRDefault="005356C5" w:rsidP="005356C5"/>
        </w:tc>
      </w:tr>
      <w:tr w:rsidR="00217B84" w:rsidRPr="00BC53B1" w14:paraId="2ACB6AEA" w14:textId="77777777" w:rsidTr="004334CE">
        <w:tc>
          <w:tcPr>
            <w:tcW w:w="9026" w:type="dxa"/>
          </w:tcPr>
          <w:p w14:paraId="2A96B009" w14:textId="77777777" w:rsidR="00BC53B1" w:rsidRPr="00BC53B1" w:rsidRDefault="00BC53B1" w:rsidP="005356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488A528E" w14:textId="43F50A3D" w:rsidR="002B2229" w:rsidRPr="00BC53B1" w:rsidRDefault="00BC53B1" w:rsidP="005356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BC53B1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</w:t>
            </w:r>
            <w:r w:rsidR="002B2229" w:rsidRPr="00BC53B1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argo ship arrival on Tuesday</w:t>
            </w:r>
          </w:p>
          <w:p w14:paraId="70B65CF0" w14:textId="77777777" w:rsidR="00BC53B1" w:rsidRPr="00BC53B1" w:rsidRDefault="00BC53B1" w:rsidP="002B2229">
            <w:pPr>
              <w:spacing w:after="20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73A5588" w14:textId="0E3A6160" w:rsidR="002B2229" w:rsidRDefault="002B2229" w:rsidP="002B222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C53B1">
              <w:rPr>
                <w:rFonts w:ascii="Arial" w:hAnsi="Arial" w:cs="Arial"/>
                <w:sz w:val="22"/>
                <w:szCs w:val="22"/>
                <w:lang w:val="en-US"/>
              </w:rPr>
              <w:t xml:space="preserve">A NIRC-chartered heavy lift ship, The BBC </w:t>
            </w:r>
            <w:proofErr w:type="spellStart"/>
            <w:r w:rsidRPr="00BC53B1">
              <w:rPr>
                <w:rFonts w:ascii="Arial" w:hAnsi="Arial" w:cs="Arial"/>
                <w:sz w:val="22"/>
                <w:szCs w:val="22"/>
                <w:lang w:val="en-US"/>
              </w:rPr>
              <w:t>Emsland</w:t>
            </w:r>
            <w:proofErr w:type="spellEnd"/>
            <w:r w:rsidRPr="00BC53B1">
              <w:rPr>
                <w:rFonts w:ascii="Arial" w:hAnsi="Arial" w:cs="Arial"/>
                <w:sz w:val="22"/>
                <w:szCs w:val="22"/>
                <w:lang w:val="en-US"/>
              </w:rPr>
              <w:t>, is scheduled to arrive on Norfolk Island at 11.30pm on Tuesday, October 17, 2023, at Cascade Pier.</w:t>
            </w:r>
          </w:p>
          <w:p w14:paraId="4697DED2" w14:textId="77777777" w:rsidR="002706E9" w:rsidRPr="00BC53B1" w:rsidRDefault="002706E9" w:rsidP="002B222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B8A04CD" w14:textId="77777777" w:rsidR="002B2229" w:rsidRPr="00BC53B1" w:rsidRDefault="002B2229" w:rsidP="002B222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C53B1">
              <w:rPr>
                <w:rFonts w:ascii="Arial" w:hAnsi="Arial" w:cs="Arial"/>
                <w:sz w:val="22"/>
                <w:szCs w:val="22"/>
                <w:lang w:val="en-US"/>
              </w:rPr>
              <w:t>The weather forecast for Wednesday, 18 October is windy and consequently, the cargo unloading and lighterage may be delayed until Thursday 19 October 2023. Ship unloading is expected to take 5 days.</w:t>
            </w:r>
          </w:p>
          <w:p w14:paraId="3B052C79" w14:textId="77777777" w:rsidR="002706E9" w:rsidRDefault="002706E9" w:rsidP="002B222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4961DF5" w14:textId="4B4BEE63" w:rsidR="002B2229" w:rsidRPr="00BC53B1" w:rsidRDefault="002B2229" w:rsidP="002B222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C53B1">
              <w:rPr>
                <w:rFonts w:ascii="Arial" w:hAnsi="Arial" w:cs="Arial"/>
                <w:sz w:val="22"/>
                <w:szCs w:val="22"/>
                <w:lang w:val="en-US"/>
              </w:rPr>
              <w:t>In addition, trucks will travel along Cascade Road to discharge heavy equipment and backload shipping containers. We ask for you to take care of your vehicle when driving during this period.</w:t>
            </w:r>
          </w:p>
          <w:p w14:paraId="0AF521E3" w14:textId="77777777" w:rsidR="002706E9" w:rsidRDefault="002706E9" w:rsidP="002B222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4816B6D" w14:textId="5087F5FF" w:rsidR="002B2229" w:rsidRPr="00BC53B1" w:rsidRDefault="002B2229" w:rsidP="002B222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C53B1">
              <w:rPr>
                <w:rFonts w:ascii="Arial" w:hAnsi="Arial" w:cs="Arial"/>
                <w:sz w:val="22"/>
                <w:szCs w:val="22"/>
                <w:lang w:val="en-US"/>
              </w:rPr>
              <w:t>Residents and visitors are instructed to stay away from the viewing platform, west of the pier for safety reasons. For this reason, traffic control will be situated on Harpers Road/junction Prince Phillip Drive and Cascade Road/junction Youngs Road to restrict traffic during unloading.</w:t>
            </w:r>
          </w:p>
          <w:p w14:paraId="7402DFD4" w14:textId="77777777" w:rsidR="002B2229" w:rsidRPr="00BC53B1" w:rsidRDefault="002B2229" w:rsidP="002B222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137F555" w14:textId="76DD5919" w:rsidR="00D62021" w:rsidRPr="00BC53B1" w:rsidRDefault="00D62021" w:rsidP="002B2229">
            <w:pPr>
              <w:rPr>
                <w:rStyle w:val="Emphasis"/>
                <w:b w:val="0"/>
                <w:sz w:val="22"/>
                <w:szCs w:val="22"/>
              </w:rPr>
            </w:pPr>
          </w:p>
        </w:tc>
      </w:tr>
    </w:tbl>
    <w:p w14:paraId="11A650A2" w14:textId="4B6324CA" w:rsidR="001A22D5" w:rsidRPr="00BC53B1" w:rsidRDefault="001A22D5" w:rsidP="00217B84">
      <w:pPr>
        <w:rPr>
          <w:sz w:val="22"/>
          <w:szCs w:val="22"/>
        </w:rPr>
      </w:pPr>
    </w:p>
    <w:sectPr w:rsidR="001A22D5" w:rsidRPr="00BC53B1" w:rsidSect="00000C97">
      <w:headerReference w:type="default" r:id="rId13"/>
      <w:footerReference w:type="default" r:id="rId14"/>
      <w:pgSz w:w="11906" w:h="16838"/>
      <w:pgMar w:top="820" w:right="1440" w:bottom="1440" w:left="1440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69AD0" w14:textId="77777777" w:rsidR="00890A5A" w:rsidRDefault="00890A5A" w:rsidP="00217B84">
      <w:r>
        <w:separator/>
      </w:r>
    </w:p>
  </w:endnote>
  <w:endnote w:type="continuationSeparator" w:id="0">
    <w:p w14:paraId="79E13420" w14:textId="77777777" w:rsidR="00890A5A" w:rsidRDefault="00890A5A" w:rsidP="0021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B6F64" w14:textId="77777777" w:rsidR="00217B84" w:rsidRPr="0054764D" w:rsidRDefault="0054764D" w:rsidP="00217B84">
    <w:pPr>
      <w:pStyle w:val="Footer"/>
      <w:jc w:val="center"/>
      <w:rPr>
        <w:rStyle w:val="Strong"/>
        <w:color w:val="969696"/>
        <w:sz w:val="20"/>
        <w:szCs w:val="20"/>
      </w:rPr>
    </w:pPr>
    <w:r w:rsidRPr="0054764D">
      <w:rPr>
        <w:rStyle w:val="Strong"/>
        <w:b/>
        <w:color w:val="969696"/>
        <w:sz w:val="20"/>
        <w:szCs w:val="20"/>
      </w:rPr>
      <w:t xml:space="preserve">T: </w:t>
    </w:r>
    <w:r w:rsidRPr="0054764D">
      <w:rPr>
        <w:rStyle w:val="Strong"/>
        <w:color w:val="969696"/>
        <w:sz w:val="20"/>
        <w:szCs w:val="20"/>
      </w:rPr>
      <w:t xml:space="preserve">(+6723) </w:t>
    </w:r>
    <w:proofErr w:type="gramStart"/>
    <w:r w:rsidRPr="0054764D">
      <w:rPr>
        <w:rStyle w:val="Strong"/>
        <w:color w:val="969696"/>
        <w:sz w:val="20"/>
        <w:szCs w:val="20"/>
      </w:rPr>
      <w:t>22444  |</w:t>
    </w:r>
    <w:proofErr w:type="gramEnd"/>
    <w:r w:rsidRPr="0054764D">
      <w:rPr>
        <w:rStyle w:val="Strong"/>
        <w:color w:val="969696"/>
        <w:sz w:val="20"/>
        <w:szCs w:val="20"/>
      </w:rPr>
      <w:t xml:space="preserve">  </w:t>
    </w:r>
    <w:r w:rsidRPr="0054764D">
      <w:rPr>
        <w:rStyle w:val="Strong"/>
        <w:b/>
        <w:color w:val="969696"/>
        <w:sz w:val="20"/>
        <w:szCs w:val="20"/>
      </w:rPr>
      <w:t xml:space="preserve">W: </w:t>
    </w:r>
    <w:r w:rsidR="00217B84" w:rsidRPr="0054764D">
      <w:rPr>
        <w:rStyle w:val="Strong"/>
        <w:color w:val="969696"/>
        <w:sz w:val="20"/>
        <w:szCs w:val="20"/>
      </w:rPr>
      <w:t>www.norfolkisland.gov.nf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6F1E3" w14:textId="77777777" w:rsidR="00890A5A" w:rsidRDefault="00890A5A" w:rsidP="00217B84">
      <w:r>
        <w:separator/>
      </w:r>
    </w:p>
  </w:footnote>
  <w:footnote w:type="continuationSeparator" w:id="0">
    <w:p w14:paraId="3F023CBE" w14:textId="77777777" w:rsidR="00890A5A" w:rsidRDefault="00890A5A" w:rsidP="00217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317B" w14:textId="77777777" w:rsidR="001A22D5" w:rsidRDefault="001A22D5" w:rsidP="00217B8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4FED"/>
    <w:multiLevelType w:val="hybridMultilevel"/>
    <w:tmpl w:val="4002DF72"/>
    <w:lvl w:ilvl="0" w:tplc="7F2C2C0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A393B"/>
    <w:multiLevelType w:val="hybridMultilevel"/>
    <w:tmpl w:val="94308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77EC9"/>
    <w:multiLevelType w:val="hybridMultilevel"/>
    <w:tmpl w:val="58D8A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F00DB"/>
    <w:multiLevelType w:val="hybridMultilevel"/>
    <w:tmpl w:val="44DE7E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575A4"/>
    <w:multiLevelType w:val="hybridMultilevel"/>
    <w:tmpl w:val="CBC24C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17DF4"/>
    <w:multiLevelType w:val="hybridMultilevel"/>
    <w:tmpl w:val="CB9CD662"/>
    <w:lvl w:ilvl="0" w:tplc="2458A9D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F7FC2"/>
    <w:multiLevelType w:val="hybridMultilevel"/>
    <w:tmpl w:val="F470F4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4147F"/>
    <w:multiLevelType w:val="hybridMultilevel"/>
    <w:tmpl w:val="1AEAC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E0741"/>
    <w:multiLevelType w:val="hybridMultilevel"/>
    <w:tmpl w:val="DC1CC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61178"/>
    <w:multiLevelType w:val="hybridMultilevel"/>
    <w:tmpl w:val="C226DF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17BF9"/>
    <w:multiLevelType w:val="hybridMultilevel"/>
    <w:tmpl w:val="6DBC21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8017A"/>
    <w:multiLevelType w:val="hybridMultilevel"/>
    <w:tmpl w:val="AA0E5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80A06"/>
    <w:multiLevelType w:val="hybridMultilevel"/>
    <w:tmpl w:val="DB501BE2"/>
    <w:lvl w:ilvl="0" w:tplc="CCB0F95A">
      <w:numFmt w:val="bullet"/>
      <w:lvlText w:val="•"/>
      <w:lvlJc w:val="left"/>
      <w:pPr>
        <w:ind w:left="720" w:hanging="360"/>
      </w:pPr>
      <w:rPr>
        <w:rFonts w:ascii="Calibri" w:eastAsia="Times New Roman" w:hAnsi="Calibri" w:cs="Century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F4CE8"/>
    <w:multiLevelType w:val="hybridMultilevel"/>
    <w:tmpl w:val="6C881E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993328">
    <w:abstractNumId w:val="1"/>
  </w:num>
  <w:num w:numId="2" w16cid:durableId="36442048">
    <w:abstractNumId w:val="9"/>
  </w:num>
  <w:num w:numId="3" w16cid:durableId="1214466076">
    <w:abstractNumId w:val="12"/>
  </w:num>
  <w:num w:numId="4" w16cid:durableId="1105534941">
    <w:abstractNumId w:val="8"/>
  </w:num>
  <w:num w:numId="5" w16cid:durableId="314071226">
    <w:abstractNumId w:val="3"/>
  </w:num>
  <w:num w:numId="6" w16cid:durableId="1702977523">
    <w:abstractNumId w:val="6"/>
  </w:num>
  <w:num w:numId="7" w16cid:durableId="1278025630">
    <w:abstractNumId w:val="2"/>
  </w:num>
  <w:num w:numId="8" w16cid:durableId="1112288272">
    <w:abstractNumId w:val="7"/>
  </w:num>
  <w:num w:numId="9" w16cid:durableId="1195195261">
    <w:abstractNumId w:val="4"/>
  </w:num>
  <w:num w:numId="10" w16cid:durableId="1158766700">
    <w:abstractNumId w:val="11"/>
  </w:num>
  <w:num w:numId="11" w16cid:durableId="1666933914">
    <w:abstractNumId w:val="13"/>
  </w:num>
  <w:num w:numId="12" w16cid:durableId="58555545">
    <w:abstractNumId w:val="0"/>
  </w:num>
  <w:num w:numId="13" w16cid:durableId="1025444810">
    <w:abstractNumId w:val="10"/>
  </w:num>
  <w:num w:numId="14" w16cid:durableId="130905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8C"/>
    <w:rsid w:val="00000C97"/>
    <w:rsid w:val="00011984"/>
    <w:rsid w:val="0001222F"/>
    <w:rsid w:val="00015F33"/>
    <w:rsid w:val="00034181"/>
    <w:rsid w:val="00035888"/>
    <w:rsid w:val="00046E16"/>
    <w:rsid w:val="00071290"/>
    <w:rsid w:val="00073B0F"/>
    <w:rsid w:val="000749DD"/>
    <w:rsid w:val="0007585F"/>
    <w:rsid w:val="00081989"/>
    <w:rsid w:val="00082202"/>
    <w:rsid w:val="00093522"/>
    <w:rsid w:val="0009529F"/>
    <w:rsid w:val="000A0E70"/>
    <w:rsid w:val="000B6593"/>
    <w:rsid w:val="000B756D"/>
    <w:rsid w:val="000B7BD8"/>
    <w:rsid w:val="000C10D1"/>
    <w:rsid w:val="000C1D37"/>
    <w:rsid w:val="000C37D4"/>
    <w:rsid w:val="000D64AA"/>
    <w:rsid w:val="000E0204"/>
    <w:rsid w:val="00110C1E"/>
    <w:rsid w:val="00111E46"/>
    <w:rsid w:val="00112FCE"/>
    <w:rsid w:val="00115773"/>
    <w:rsid w:val="001202DB"/>
    <w:rsid w:val="001222DF"/>
    <w:rsid w:val="001464C0"/>
    <w:rsid w:val="00150B2F"/>
    <w:rsid w:val="00164938"/>
    <w:rsid w:val="001749FA"/>
    <w:rsid w:val="00174A3D"/>
    <w:rsid w:val="00182C25"/>
    <w:rsid w:val="001879A0"/>
    <w:rsid w:val="0019105D"/>
    <w:rsid w:val="001A22D5"/>
    <w:rsid w:val="001A33E8"/>
    <w:rsid w:val="001B4FFF"/>
    <w:rsid w:val="001B73C3"/>
    <w:rsid w:val="001B76C5"/>
    <w:rsid w:val="001E0FAF"/>
    <w:rsid w:val="0020464D"/>
    <w:rsid w:val="00204E8C"/>
    <w:rsid w:val="00206BE3"/>
    <w:rsid w:val="00207F86"/>
    <w:rsid w:val="00211D6A"/>
    <w:rsid w:val="00217B84"/>
    <w:rsid w:val="0022381C"/>
    <w:rsid w:val="0023042A"/>
    <w:rsid w:val="00247E72"/>
    <w:rsid w:val="0025645E"/>
    <w:rsid w:val="002706E9"/>
    <w:rsid w:val="002815D3"/>
    <w:rsid w:val="00286FD3"/>
    <w:rsid w:val="002A0371"/>
    <w:rsid w:val="002A616D"/>
    <w:rsid w:val="002A6D35"/>
    <w:rsid w:val="002B2229"/>
    <w:rsid w:val="002C0F31"/>
    <w:rsid w:val="002C5131"/>
    <w:rsid w:val="002E2D19"/>
    <w:rsid w:val="002E6EA5"/>
    <w:rsid w:val="002F079E"/>
    <w:rsid w:val="002F53C3"/>
    <w:rsid w:val="00306B28"/>
    <w:rsid w:val="003075CE"/>
    <w:rsid w:val="003160D5"/>
    <w:rsid w:val="00326138"/>
    <w:rsid w:val="00326703"/>
    <w:rsid w:val="003366E7"/>
    <w:rsid w:val="00337261"/>
    <w:rsid w:val="003518CE"/>
    <w:rsid w:val="00374388"/>
    <w:rsid w:val="00375DA6"/>
    <w:rsid w:val="00383171"/>
    <w:rsid w:val="00394EBA"/>
    <w:rsid w:val="003A6C0E"/>
    <w:rsid w:val="003C045B"/>
    <w:rsid w:val="003C6D65"/>
    <w:rsid w:val="003D76E7"/>
    <w:rsid w:val="003E5BA1"/>
    <w:rsid w:val="0040117B"/>
    <w:rsid w:val="00417E2C"/>
    <w:rsid w:val="0042234A"/>
    <w:rsid w:val="004315C2"/>
    <w:rsid w:val="004334CE"/>
    <w:rsid w:val="004357EF"/>
    <w:rsid w:val="004471EB"/>
    <w:rsid w:val="00462727"/>
    <w:rsid w:val="004827A8"/>
    <w:rsid w:val="004875F6"/>
    <w:rsid w:val="00491E21"/>
    <w:rsid w:val="00494B2D"/>
    <w:rsid w:val="00497ABF"/>
    <w:rsid w:val="004A583C"/>
    <w:rsid w:val="004C51D0"/>
    <w:rsid w:val="004D6D1D"/>
    <w:rsid w:val="005235E7"/>
    <w:rsid w:val="005356C5"/>
    <w:rsid w:val="00542347"/>
    <w:rsid w:val="0054764D"/>
    <w:rsid w:val="00550C91"/>
    <w:rsid w:val="00557882"/>
    <w:rsid w:val="00557947"/>
    <w:rsid w:val="005640E3"/>
    <w:rsid w:val="00565140"/>
    <w:rsid w:val="005652FB"/>
    <w:rsid w:val="00583B40"/>
    <w:rsid w:val="00590334"/>
    <w:rsid w:val="00594F23"/>
    <w:rsid w:val="00595420"/>
    <w:rsid w:val="005C1E9F"/>
    <w:rsid w:val="005D21DA"/>
    <w:rsid w:val="00621B55"/>
    <w:rsid w:val="00646AAF"/>
    <w:rsid w:val="0065000A"/>
    <w:rsid w:val="006616E2"/>
    <w:rsid w:val="00661CAE"/>
    <w:rsid w:val="00662C15"/>
    <w:rsid w:val="006B42BD"/>
    <w:rsid w:val="006B5D5E"/>
    <w:rsid w:val="006C4499"/>
    <w:rsid w:val="006D3000"/>
    <w:rsid w:val="006E1818"/>
    <w:rsid w:val="006E1EC4"/>
    <w:rsid w:val="007068DF"/>
    <w:rsid w:val="00722CCC"/>
    <w:rsid w:val="00730B44"/>
    <w:rsid w:val="00731A43"/>
    <w:rsid w:val="00732CC3"/>
    <w:rsid w:val="00737735"/>
    <w:rsid w:val="00747456"/>
    <w:rsid w:val="00751DD0"/>
    <w:rsid w:val="00752307"/>
    <w:rsid w:val="00774AE0"/>
    <w:rsid w:val="007865A9"/>
    <w:rsid w:val="007B5CCB"/>
    <w:rsid w:val="007C759A"/>
    <w:rsid w:val="007E2771"/>
    <w:rsid w:val="007E6D73"/>
    <w:rsid w:val="007F0CD6"/>
    <w:rsid w:val="007F7156"/>
    <w:rsid w:val="0080291A"/>
    <w:rsid w:val="00810BBC"/>
    <w:rsid w:val="00816740"/>
    <w:rsid w:val="00823496"/>
    <w:rsid w:val="00847096"/>
    <w:rsid w:val="00862516"/>
    <w:rsid w:val="00862DF0"/>
    <w:rsid w:val="008677DB"/>
    <w:rsid w:val="008722CC"/>
    <w:rsid w:val="00890A5A"/>
    <w:rsid w:val="008A3B5B"/>
    <w:rsid w:val="008E232B"/>
    <w:rsid w:val="008F7654"/>
    <w:rsid w:val="0091155F"/>
    <w:rsid w:val="00917D6B"/>
    <w:rsid w:val="00922AB7"/>
    <w:rsid w:val="0092644E"/>
    <w:rsid w:val="00937F86"/>
    <w:rsid w:val="0096043A"/>
    <w:rsid w:val="00965563"/>
    <w:rsid w:val="00965DBF"/>
    <w:rsid w:val="00966FD8"/>
    <w:rsid w:val="0097294A"/>
    <w:rsid w:val="00976391"/>
    <w:rsid w:val="00981652"/>
    <w:rsid w:val="009846BD"/>
    <w:rsid w:val="009A0748"/>
    <w:rsid w:val="009A0E25"/>
    <w:rsid w:val="009B1DD6"/>
    <w:rsid w:val="009B699E"/>
    <w:rsid w:val="009D12AE"/>
    <w:rsid w:val="009D7F96"/>
    <w:rsid w:val="009E00B6"/>
    <w:rsid w:val="00A02257"/>
    <w:rsid w:val="00A16D7D"/>
    <w:rsid w:val="00A170BA"/>
    <w:rsid w:val="00A43CC4"/>
    <w:rsid w:val="00A53E51"/>
    <w:rsid w:val="00A6293F"/>
    <w:rsid w:val="00A63433"/>
    <w:rsid w:val="00A7643A"/>
    <w:rsid w:val="00A84684"/>
    <w:rsid w:val="00A90514"/>
    <w:rsid w:val="00A961CD"/>
    <w:rsid w:val="00A97CDF"/>
    <w:rsid w:val="00AC7FED"/>
    <w:rsid w:val="00AD5DE8"/>
    <w:rsid w:val="00AE7F03"/>
    <w:rsid w:val="00AF4EBC"/>
    <w:rsid w:val="00B12837"/>
    <w:rsid w:val="00B406B9"/>
    <w:rsid w:val="00B57258"/>
    <w:rsid w:val="00B805F5"/>
    <w:rsid w:val="00B84257"/>
    <w:rsid w:val="00B94B29"/>
    <w:rsid w:val="00B96F4E"/>
    <w:rsid w:val="00BA080B"/>
    <w:rsid w:val="00BA084F"/>
    <w:rsid w:val="00BA7FB7"/>
    <w:rsid w:val="00BB37A3"/>
    <w:rsid w:val="00BB4CF0"/>
    <w:rsid w:val="00BC53B1"/>
    <w:rsid w:val="00BD021F"/>
    <w:rsid w:val="00BD4598"/>
    <w:rsid w:val="00BD4F00"/>
    <w:rsid w:val="00BF2600"/>
    <w:rsid w:val="00BF6187"/>
    <w:rsid w:val="00BF72A4"/>
    <w:rsid w:val="00BF7EA8"/>
    <w:rsid w:val="00C06548"/>
    <w:rsid w:val="00C17C69"/>
    <w:rsid w:val="00C35DFA"/>
    <w:rsid w:val="00C54C93"/>
    <w:rsid w:val="00C76D1B"/>
    <w:rsid w:val="00C83DC2"/>
    <w:rsid w:val="00C93B37"/>
    <w:rsid w:val="00CA3922"/>
    <w:rsid w:val="00CC7301"/>
    <w:rsid w:val="00CE361A"/>
    <w:rsid w:val="00D051D4"/>
    <w:rsid w:val="00D066B7"/>
    <w:rsid w:val="00D15098"/>
    <w:rsid w:val="00D271D9"/>
    <w:rsid w:val="00D33595"/>
    <w:rsid w:val="00D33D49"/>
    <w:rsid w:val="00D368A8"/>
    <w:rsid w:val="00D4557A"/>
    <w:rsid w:val="00D608A3"/>
    <w:rsid w:val="00D62021"/>
    <w:rsid w:val="00D64081"/>
    <w:rsid w:val="00D64F9D"/>
    <w:rsid w:val="00D874AE"/>
    <w:rsid w:val="00D92F54"/>
    <w:rsid w:val="00DA5AB3"/>
    <w:rsid w:val="00DA63E8"/>
    <w:rsid w:val="00DC164D"/>
    <w:rsid w:val="00DC2083"/>
    <w:rsid w:val="00DD08A7"/>
    <w:rsid w:val="00DD18DC"/>
    <w:rsid w:val="00DD37F7"/>
    <w:rsid w:val="00DD6DA7"/>
    <w:rsid w:val="00DE17AE"/>
    <w:rsid w:val="00DF5263"/>
    <w:rsid w:val="00E0374F"/>
    <w:rsid w:val="00E13B8A"/>
    <w:rsid w:val="00E16251"/>
    <w:rsid w:val="00E2318C"/>
    <w:rsid w:val="00E24C90"/>
    <w:rsid w:val="00E2715C"/>
    <w:rsid w:val="00E34658"/>
    <w:rsid w:val="00E374E1"/>
    <w:rsid w:val="00E406DB"/>
    <w:rsid w:val="00E4435D"/>
    <w:rsid w:val="00E47346"/>
    <w:rsid w:val="00E56E2D"/>
    <w:rsid w:val="00E71E1E"/>
    <w:rsid w:val="00E82E0B"/>
    <w:rsid w:val="00E96FDF"/>
    <w:rsid w:val="00EA3270"/>
    <w:rsid w:val="00ED39DB"/>
    <w:rsid w:val="00ED40F0"/>
    <w:rsid w:val="00EF0BF4"/>
    <w:rsid w:val="00EF2D0D"/>
    <w:rsid w:val="00F21898"/>
    <w:rsid w:val="00F21E30"/>
    <w:rsid w:val="00F36AC4"/>
    <w:rsid w:val="00F42CDB"/>
    <w:rsid w:val="00F54146"/>
    <w:rsid w:val="00F6269F"/>
    <w:rsid w:val="00F7470E"/>
    <w:rsid w:val="00F7525B"/>
    <w:rsid w:val="00F770FF"/>
    <w:rsid w:val="00F85C90"/>
    <w:rsid w:val="00F97E02"/>
    <w:rsid w:val="00FA1A6A"/>
    <w:rsid w:val="00FD69C2"/>
    <w:rsid w:val="00FE25D9"/>
    <w:rsid w:val="00FF39B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5B970B"/>
  <w15:docId w15:val="{0AB5194F-2BF7-4970-A5B7-BFAC06A2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R Body"/>
    <w:qFormat/>
    <w:rsid w:val="004827A8"/>
    <w:pPr>
      <w:tabs>
        <w:tab w:val="right" w:pos="9026"/>
      </w:tabs>
      <w:spacing w:line="240" w:lineRule="auto"/>
      <w:jc w:val="both"/>
    </w:pPr>
    <w:rPr>
      <w:rFonts w:eastAsia="Times New Roman"/>
      <w:sz w:val="24"/>
      <w:szCs w:val="24"/>
    </w:rPr>
  </w:style>
  <w:style w:type="paragraph" w:styleId="Heading1">
    <w:name w:val="heading 1"/>
    <w:aliases w:val="Paragraph Bail,Section Heading"/>
    <w:basedOn w:val="Normal"/>
    <w:next w:val="Normal"/>
    <w:link w:val="Heading1Char"/>
    <w:uiPriority w:val="9"/>
    <w:rsid w:val="00661C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6E97" w:themeColor="accent1" w:themeShade="BF"/>
      <w:sz w:val="28"/>
      <w:szCs w:val="28"/>
    </w:rPr>
  </w:style>
  <w:style w:type="paragraph" w:styleId="Heading2">
    <w:name w:val="heading 2"/>
    <w:aliases w:val="GAZ HEADING LINE 1"/>
    <w:basedOn w:val="Normal"/>
    <w:next w:val="Normal"/>
    <w:link w:val="Heading2Char"/>
    <w:uiPriority w:val="9"/>
    <w:semiHidden/>
    <w:unhideWhenUsed/>
    <w:rsid w:val="00661C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94CA" w:themeColor="accent1"/>
      <w:sz w:val="26"/>
      <w:szCs w:val="26"/>
    </w:rPr>
  </w:style>
  <w:style w:type="paragraph" w:styleId="Heading3">
    <w:name w:val="heading 3"/>
    <w:aliases w:val="GAZ HEADING LINE 2"/>
    <w:basedOn w:val="Normal"/>
    <w:next w:val="Normal"/>
    <w:link w:val="Heading3Char"/>
    <w:uiPriority w:val="9"/>
    <w:semiHidden/>
    <w:unhideWhenUsed/>
    <w:qFormat/>
    <w:rsid w:val="00661C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94CA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F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4C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F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496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F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96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F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9AFFF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F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9AFFF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F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19AFFF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agraph Bail Char,Section Heading Char"/>
    <w:link w:val="Heading1"/>
    <w:uiPriority w:val="9"/>
    <w:rsid w:val="00661CAE"/>
    <w:rPr>
      <w:rFonts w:asciiTheme="majorHAnsi" w:eastAsiaTheme="majorEastAsia" w:hAnsiTheme="majorHAnsi" w:cstheme="majorBidi"/>
      <w:b/>
      <w:bCs/>
      <w:color w:val="006E97" w:themeColor="accent1" w:themeShade="BF"/>
      <w:sz w:val="28"/>
      <w:szCs w:val="28"/>
    </w:rPr>
  </w:style>
  <w:style w:type="character" w:customStyle="1" w:styleId="Heading2Char">
    <w:name w:val="Heading 2 Char"/>
    <w:aliases w:val="GAZ HEADING LINE 1 Char"/>
    <w:link w:val="Heading2"/>
    <w:uiPriority w:val="9"/>
    <w:semiHidden/>
    <w:rsid w:val="00661CAE"/>
    <w:rPr>
      <w:rFonts w:asciiTheme="majorHAnsi" w:eastAsiaTheme="majorEastAsia" w:hAnsiTheme="majorHAnsi" w:cstheme="majorBidi"/>
      <w:b/>
      <w:bCs/>
      <w:color w:val="0094CA" w:themeColor="accent1"/>
      <w:sz w:val="26"/>
      <w:szCs w:val="26"/>
    </w:rPr>
  </w:style>
  <w:style w:type="character" w:customStyle="1" w:styleId="Heading3Char">
    <w:name w:val="Heading 3 Char"/>
    <w:aliases w:val="GAZ HEADING LINE 2 Char"/>
    <w:link w:val="Heading3"/>
    <w:uiPriority w:val="9"/>
    <w:semiHidden/>
    <w:rsid w:val="00661CAE"/>
    <w:rPr>
      <w:rFonts w:asciiTheme="majorHAnsi" w:eastAsiaTheme="majorEastAsia" w:hAnsiTheme="majorHAnsi" w:cstheme="majorBidi"/>
      <w:b/>
      <w:bCs/>
      <w:color w:val="0094CA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F96"/>
    <w:rPr>
      <w:rFonts w:asciiTheme="majorHAnsi" w:eastAsiaTheme="majorEastAsia" w:hAnsiTheme="majorHAnsi" w:cstheme="majorBidi"/>
      <w:b/>
      <w:bCs/>
      <w:i/>
      <w:iCs/>
      <w:color w:val="0094C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F96"/>
    <w:rPr>
      <w:rFonts w:asciiTheme="majorHAnsi" w:eastAsiaTheme="majorEastAsia" w:hAnsiTheme="majorHAnsi" w:cstheme="majorBidi"/>
      <w:color w:val="004964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F96"/>
    <w:rPr>
      <w:rFonts w:asciiTheme="majorHAnsi" w:eastAsiaTheme="majorEastAsia" w:hAnsiTheme="majorHAnsi" w:cstheme="majorBidi"/>
      <w:i/>
      <w:iCs/>
      <w:color w:val="00496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F96"/>
    <w:rPr>
      <w:rFonts w:asciiTheme="majorHAnsi" w:eastAsiaTheme="majorEastAsia" w:hAnsiTheme="majorHAnsi" w:cstheme="majorBidi"/>
      <w:i/>
      <w:iCs/>
      <w:color w:val="19AFFF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F96"/>
    <w:rPr>
      <w:rFonts w:asciiTheme="majorHAnsi" w:eastAsiaTheme="majorEastAsia" w:hAnsiTheme="majorHAnsi" w:cstheme="majorBidi"/>
      <w:color w:val="19AFFF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F96"/>
    <w:rPr>
      <w:rFonts w:asciiTheme="majorHAnsi" w:eastAsiaTheme="majorEastAsia" w:hAnsiTheme="majorHAnsi" w:cstheme="majorBidi"/>
      <w:i/>
      <w:iCs/>
      <w:color w:val="19AFFF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7F96"/>
    <w:rPr>
      <w:b/>
      <w:bCs/>
      <w:color w:val="0094CA" w:themeColor="accent1"/>
      <w:sz w:val="18"/>
      <w:szCs w:val="18"/>
    </w:rPr>
  </w:style>
  <w:style w:type="paragraph" w:styleId="Title">
    <w:name w:val="Title"/>
    <w:aliases w:val="MR TITLE"/>
    <w:basedOn w:val="Normal"/>
    <w:next w:val="Normal"/>
    <w:link w:val="TitleChar"/>
    <w:uiPriority w:val="10"/>
    <w:rsid w:val="00217B84"/>
    <w:pPr>
      <w:spacing w:before="120" w:after="120"/>
      <w:jc w:val="right"/>
    </w:pPr>
    <w:rPr>
      <w:b/>
      <w:sz w:val="52"/>
      <w:szCs w:val="52"/>
    </w:rPr>
  </w:style>
  <w:style w:type="character" w:customStyle="1" w:styleId="TitleChar">
    <w:name w:val="Title Char"/>
    <w:aliases w:val="MR TITLE Char"/>
    <w:basedOn w:val="DefaultParagraphFont"/>
    <w:link w:val="Title"/>
    <w:uiPriority w:val="10"/>
    <w:rsid w:val="00217B84"/>
    <w:rPr>
      <w:b/>
      <w:sz w:val="52"/>
      <w:szCs w:val="52"/>
    </w:rPr>
  </w:style>
  <w:style w:type="paragraph" w:styleId="Subtitle">
    <w:name w:val="Subtitle"/>
    <w:aliases w:val="MR Heading 1"/>
    <w:basedOn w:val="Normal"/>
    <w:next w:val="Normal"/>
    <w:link w:val="SubtitleChar"/>
    <w:uiPriority w:val="11"/>
    <w:qFormat/>
    <w:rsid w:val="00217B84"/>
    <w:pPr>
      <w:spacing w:before="480" w:after="120"/>
      <w:jc w:val="right"/>
    </w:pPr>
    <w:rPr>
      <w:sz w:val="32"/>
      <w:szCs w:val="36"/>
    </w:rPr>
  </w:style>
  <w:style w:type="character" w:customStyle="1" w:styleId="SubtitleChar">
    <w:name w:val="Subtitle Char"/>
    <w:aliases w:val="MR Heading 1 Char"/>
    <w:basedOn w:val="DefaultParagraphFont"/>
    <w:link w:val="Subtitle"/>
    <w:uiPriority w:val="11"/>
    <w:rsid w:val="00217B84"/>
    <w:rPr>
      <w:rFonts w:eastAsia="Times New Roman"/>
      <w:sz w:val="32"/>
      <w:szCs w:val="36"/>
      <w:lang w:val="en-US"/>
    </w:rPr>
  </w:style>
  <w:style w:type="character" w:styleId="Strong">
    <w:name w:val="Strong"/>
    <w:aliases w:val="MR Website Footer"/>
    <w:uiPriority w:val="22"/>
    <w:rsid w:val="00217B84"/>
  </w:style>
  <w:style w:type="character" w:styleId="Emphasis">
    <w:name w:val="Emphasis"/>
    <w:aliases w:val="MR Author Position"/>
    <w:uiPriority w:val="20"/>
    <w:qFormat/>
    <w:rsid w:val="00217B84"/>
    <w:rPr>
      <w:b/>
    </w:rPr>
  </w:style>
  <w:style w:type="paragraph" w:styleId="NoSpacing">
    <w:name w:val="No Spacing"/>
    <w:aliases w:val="MR Author"/>
    <w:basedOn w:val="Normal"/>
    <w:link w:val="NoSpacingChar"/>
    <w:uiPriority w:val="1"/>
    <w:qFormat/>
    <w:rsid w:val="00217B84"/>
    <w:pPr>
      <w:spacing w:before="120" w:after="0"/>
    </w:pPr>
  </w:style>
  <w:style w:type="character" w:customStyle="1" w:styleId="NoSpacingChar">
    <w:name w:val="No Spacing Char"/>
    <w:aliases w:val="MR Author Char"/>
    <w:basedOn w:val="DefaultParagraphFont"/>
    <w:link w:val="NoSpacing"/>
    <w:uiPriority w:val="1"/>
    <w:rsid w:val="00217B84"/>
    <w:rPr>
      <w:rFonts w:eastAsia="Times New Roman"/>
      <w:sz w:val="24"/>
      <w:szCs w:val="24"/>
      <w:lang w:val="en-US"/>
    </w:rPr>
  </w:style>
  <w:style w:type="paragraph" w:styleId="ListParagraph">
    <w:name w:val="List Paragraph"/>
    <w:aliases w:val="Sub-psaragraph,List Paragraph1"/>
    <w:basedOn w:val="Normal"/>
    <w:uiPriority w:val="34"/>
    <w:qFormat/>
    <w:rsid w:val="00661CAE"/>
    <w:pPr>
      <w:ind w:left="720"/>
      <w:contextualSpacing/>
    </w:pPr>
  </w:style>
  <w:style w:type="paragraph" w:styleId="Quote">
    <w:name w:val="Quote"/>
    <w:aliases w:val="GAZ BODY TEXT"/>
    <w:basedOn w:val="Normal"/>
    <w:next w:val="Normal"/>
    <w:link w:val="QuoteChar"/>
    <w:uiPriority w:val="29"/>
    <w:rsid w:val="00661CAE"/>
    <w:rPr>
      <w:i/>
      <w:iCs/>
      <w:color w:val="0086CC" w:themeColor="text1"/>
    </w:rPr>
  </w:style>
  <w:style w:type="character" w:customStyle="1" w:styleId="QuoteChar">
    <w:name w:val="Quote Char"/>
    <w:aliases w:val="GAZ BODY TEXT Char"/>
    <w:basedOn w:val="DefaultParagraphFont"/>
    <w:link w:val="Quote"/>
    <w:uiPriority w:val="29"/>
    <w:rsid w:val="00661CAE"/>
    <w:rPr>
      <w:i/>
      <w:iCs/>
      <w:color w:val="0086CC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9D7F96"/>
    <w:pPr>
      <w:pBdr>
        <w:bottom w:val="single" w:sz="4" w:space="4" w:color="0094CA" w:themeColor="accent1"/>
      </w:pBdr>
      <w:spacing w:before="200" w:after="280"/>
      <w:ind w:left="936" w:right="936"/>
    </w:pPr>
    <w:rPr>
      <w:b/>
      <w:bCs/>
      <w:i/>
      <w:iCs/>
      <w:color w:val="0094C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F96"/>
    <w:rPr>
      <w:b/>
      <w:bCs/>
      <w:i/>
      <w:iCs/>
      <w:color w:val="0094CA" w:themeColor="accent1"/>
    </w:rPr>
  </w:style>
  <w:style w:type="character" w:styleId="SubtleEmphasis">
    <w:name w:val="Subtle Emphasis"/>
    <w:aliases w:val="MR Heading 2"/>
    <w:uiPriority w:val="19"/>
    <w:qFormat/>
    <w:rsid w:val="00217B84"/>
  </w:style>
  <w:style w:type="character" w:styleId="IntenseEmphasis">
    <w:name w:val="Intense Emphasis"/>
    <w:aliases w:val="MR Date"/>
    <w:uiPriority w:val="21"/>
    <w:qFormat/>
    <w:rsid w:val="00217B84"/>
  </w:style>
  <w:style w:type="character" w:styleId="SubtleReference">
    <w:name w:val="Subtle Reference"/>
    <w:basedOn w:val="DefaultParagraphFont"/>
    <w:uiPriority w:val="31"/>
    <w:rsid w:val="009D7F96"/>
    <w:rPr>
      <w:smallCaps/>
      <w:color w:val="9FC5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9D7F96"/>
    <w:rPr>
      <w:b/>
      <w:bCs/>
      <w:smallCaps/>
      <w:color w:val="9FC54D" w:themeColor="accent2"/>
      <w:spacing w:val="5"/>
      <w:u w:val="single"/>
    </w:rPr>
  </w:style>
  <w:style w:type="character" w:styleId="BookTitle">
    <w:name w:val="Book Title"/>
    <w:aliases w:val="MR Heading"/>
    <w:uiPriority w:val="33"/>
    <w:qFormat/>
    <w:rsid w:val="004827A8"/>
    <w:rPr>
      <w:sz w:val="60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7F9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A22D5"/>
    <w:pPr>
      <w:tabs>
        <w:tab w:val="center" w:pos="4513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A22D5"/>
  </w:style>
  <w:style w:type="paragraph" w:styleId="Footer">
    <w:name w:val="footer"/>
    <w:basedOn w:val="Normal"/>
    <w:link w:val="FooterChar"/>
    <w:uiPriority w:val="99"/>
    <w:unhideWhenUsed/>
    <w:rsid w:val="001A22D5"/>
    <w:pPr>
      <w:tabs>
        <w:tab w:val="center" w:pos="4513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A22D5"/>
  </w:style>
  <w:style w:type="paragraph" w:styleId="BalloonText">
    <w:name w:val="Balloon Text"/>
    <w:basedOn w:val="Normal"/>
    <w:link w:val="BalloonTextChar"/>
    <w:uiPriority w:val="99"/>
    <w:semiHidden/>
    <w:unhideWhenUsed/>
    <w:rsid w:val="001A22D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2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2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7B8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52307"/>
    <w:rPr>
      <w:color w:val="FFFF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2307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DD37F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Heading3">
    <w:name w:val="IC_Heading_3"/>
    <w:basedOn w:val="Normal"/>
    <w:qFormat/>
    <w:rsid w:val="00326138"/>
    <w:pPr>
      <w:keepNext/>
      <w:tabs>
        <w:tab w:val="clear" w:pos="9026"/>
        <w:tab w:val="left" w:pos="4111"/>
      </w:tabs>
      <w:spacing w:before="240" w:after="120"/>
      <w:outlineLvl w:val="2"/>
    </w:pPr>
    <w:rPr>
      <w:rFonts w:cs="Times New Roman"/>
      <w:b/>
      <w:caps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46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1E21"/>
    <w:rPr>
      <w:color w:val="FFFFFF" w:themeColor="followedHyperlink"/>
      <w:u w:val="single"/>
    </w:rPr>
  </w:style>
  <w:style w:type="character" w:customStyle="1" w:styleId="normaltextrun">
    <w:name w:val="normaltextrun"/>
    <w:basedOn w:val="DefaultParagraphFont"/>
    <w:rsid w:val="00BD4F00"/>
  </w:style>
  <w:style w:type="paragraph" w:styleId="NormalWeb">
    <w:name w:val="Normal (Web)"/>
    <w:basedOn w:val="Normal"/>
    <w:uiPriority w:val="99"/>
    <w:semiHidden/>
    <w:unhideWhenUsed/>
    <w:rsid w:val="00DA63E8"/>
    <w:pPr>
      <w:tabs>
        <w:tab w:val="clear" w:pos="9026"/>
      </w:tabs>
      <w:spacing w:before="100" w:beforeAutospacing="1" w:after="100" w:afterAutospacing="1"/>
      <w:jc w:val="left"/>
    </w:pPr>
    <w:rPr>
      <w:rFonts w:ascii="Times New Roman" w:eastAsiaTheme="minorHAnsi" w:hAnsi="Times New Roman" w:cs="Times New Roman"/>
      <w:lang w:eastAsia="en-AU"/>
    </w:rPr>
  </w:style>
  <w:style w:type="character" w:customStyle="1" w:styleId="apple-converted-space">
    <w:name w:val="apple-converted-space"/>
    <w:basedOn w:val="DefaultParagraphFont"/>
    <w:rsid w:val="00722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3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Templates\NIRC\Media\MR%20-.dotx" TargetMode="External"/></Relationships>
</file>

<file path=word/theme/theme1.xml><?xml version="1.0" encoding="utf-8"?>
<a:theme xmlns:a="http://schemas.openxmlformats.org/drawingml/2006/main" name="Office Theme">
  <a:themeElements>
    <a:clrScheme name="NIRC 1">
      <a:dk1>
        <a:srgbClr val="0086CC"/>
      </a:dk1>
      <a:lt1>
        <a:srgbClr val="45A7DD"/>
      </a:lt1>
      <a:dk2>
        <a:srgbClr val="A0C9EB"/>
      </a:dk2>
      <a:lt2>
        <a:srgbClr val="004D95"/>
      </a:lt2>
      <a:accent1>
        <a:srgbClr val="0094CA"/>
      </a:accent1>
      <a:accent2>
        <a:srgbClr val="9FC54D"/>
      </a:accent2>
      <a:accent3>
        <a:srgbClr val="B3D780"/>
      </a:accent3>
      <a:accent4>
        <a:srgbClr val="DDE7B8"/>
      </a:accent4>
      <a:accent5>
        <a:srgbClr val="62974F"/>
      </a:accent5>
      <a:accent6>
        <a:srgbClr val="94D60A"/>
      </a:accent6>
      <a:hlink>
        <a:srgbClr val="FFFFFF"/>
      </a:hlink>
      <a:folHlink>
        <a:srgbClr val="FFFFFF"/>
      </a:folHlink>
    </a:clrScheme>
    <a:fontScheme name="NRIC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dc1f49-9348-4bde-8b48-d0f4c9c4eff0">
      <Terms xmlns="http://schemas.microsoft.com/office/infopath/2007/PartnerControls"/>
    </lcf76f155ced4ddcb4097134ff3c332f>
    <TaxCatchAll xmlns="8612bd60-e415-4170-b878-3428b3627355" xsi:nil="true"/>
    <_dlc_DocId xmlns="8612bd60-e415-4170-b878-3428b3627355">DOCUMENT-461677981-6504</_dlc_DocId>
    <_dlc_DocIdUrl xmlns="8612bd60-e415-4170-b878-3428b3627355">
      <Url>https://wearepeak.sharepoint.com/PeakX/Norfolk/_layouts/15/DocIdRedir.aspx?ID=DOCUMENT-461677981-6504</Url>
      <Description>DOCUMENT-461677981-6504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DE1DD0F288B418361364483671ED1" ma:contentTypeVersion="17" ma:contentTypeDescription="Create a new document." ma:contentTypeScope="" ma:versionID="ff85802e90ee8a2c8fab215bf81ffd14">
  <xsd:schema xmlns:xsd="http://www.w3.org/2001/XMLSchema" xmlns:xs="http://www.w3.org/2001/XMLSchema" xmlns:p="http://schemas.microsoft.com/office/2006/metadata/properties" xmlns:ns2="8612bd60-e415-4170-b878-3428b3627355" xmlns:ns3="76dc1f49-9348-4bde-8b48-d0f4c9c4eff0" targetNamespace="http://schemas.microsoft.com/office/2006/metadata/properties" ma:root="true" ma:fieldsID="5a6e117a3b19927db83e37f74ccf2c67" ns2:_="" ns3:_="">
    <xsd:import namespace="8612bd60-e415-4170-b878-3428b3627355"/>
    <xsd:import namespace="76dc1f49-9348-4bde-8b48-d0f4c9c4ef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2bd60-e415-4170-b878-3428b36273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b225b0c-c263-49dd-beb4-c5a3c0a0db57}" ma:internalName="TaxCatchAll" ma:showField="CatchAllData" ma:web="8612bd60-e415-4170-b878-3428b36273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c1f49-9348-4bde-8b48-d0f4c9c4e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4764563-345f-4be7-9436-229ea5616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668FC-BF5D-4859-852B-7ABCD11F4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92B2B0-D887-4787-AC86-4FC53C1DAF9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CAF1269-1108-4521-AAB7-0E672111BD94}">
  <ds:schemaRefs>
    <ds:schemaRef ds:uri="http://schemas.microsoft.com/office/2006/metadata/properties"/>
    <ds:schemaRef ds:uri="http://schemas.microsoft.com/office/infopath/2007/PartnerControls"/>
    <ds:schemaRef ds:uri="76dc1f49-9348-4bde-8b48-d0f4c9c4eff0"/>
    <ds:schemaRef ds:uri="8612bd60-e415-4170-b878-3428b3627355"/>
  </ds:schemaRefs>
</ds:datastoreItem>
</file>

<file path=customXml/itemProps4.xml><?xml version="1.0" encoding="utf-8"?>
<ds:datastoreItem xmlns:ds="http://schemas.openxmlformats.org/officeDocument/2006/customXml" ds:itemID="{729EF1D8-7294-4BA9-BE61-C6A33BB6E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2bd60-e415-4170-b878-3428b3627355"/>
    <ds:schemaRef ds:uri="76dc1f49-9348-4bde-8b48-d0f4c9c4e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A9EFD1E-2044-4CA3-BB30-68BFCF41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MR -</Template>
  <TotalTime>0</TotalTime>
  <Pages>1</Pages>
  <Words>138</Words>
  <Characters>742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Kiernan</dc:creator>
  <cp:keywords/>
  <dc:description/>
  <cp:lastModifiedBy>Lara Caughey</cp:lastModifiedBy>
  <cp:revision>2</cp:revision>
  <cp:lastPrinted>2023-10-10T22:42:00Z</cp:lastPrinted>
  <dcterms:created xsi:type="dcterms:W3CDTF">2023-10-16T05:14:00Z</dcterms:created>
  <dcterms:modified xsi:type="dcterms:W3CDTF">2023-10-16T05:14:00Z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0x01010027ADE1DD0F288B418361364483671ED1</vt:lpwstr>
  </property>
  <property fmtid="{D5CDD505-2E9C-101B-9397-08002B2CF9AE}" pid="3" name="_dlc_DocIdItemGuid">
    <vt:lpwstr>7c0960f7-2818-49e6-bbd7-ed3d303b3219</vt:lpwstr>
  </property>
  <property fmtid="{D5CDD505-2E9C-101B-9397-08002B2CF9AE}" pid="4" name="MediaServiceImageTags">
    <vt:lpwstr/>
  </property>
  <property fmtid="{D5CDD505-2E9C-101B-9397-08002B2CF9AE}" pid="5" name="GrammarlyDocumentId">
    <vt:lpwstr>26c5fbaffa91234e0b9ae2a577a0955c575a2633aede90ba81b85d3172ad0cb8</vt:lpwstr>
  </property>
</Properties>
</file>