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27FD" w14:textId="49217F23" w:rsidR="00A3339D" w:rsidRDefault="00AC5E5C" w:rsidP="001E77AF">
      <w:pPr>
        <w:jc w:val="center"/>
        <w:rPr>
          <w:rFonts w:cstheme="minorHAnsi"/>
          <w:b/>
          <w:bCs/>
          <w:noProof/>
          <w:sz w:val="56"/>
          <w:szCs w:val="56"/>
        </w:rPr>
      </w:pPr>
      <w:r w:rsidRPr="001E77AF">
        <w:rPr>
          <w:rFonts w:cstheme="minorHAnsi"/>
          <w:b/>
          <w:bCs/>
          <w:noProof/>
          <w:sz w:val="56"/>
          <w:szCs w:val="56"/>
        </w:rPr>
        <w:t>MEDIA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86C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E7DD6" w:rsidRPr="00217B84" w14:paraId="15B1850A" w14:textId="77777777" w:rsidTr="00C92D6C">
        <w:tc>
          <w:tcPr>
            <w:tcW w:w="9026" w:type="dxa"/>
            <w:tcBorders>
              <w:top w:val="single" w:sz="12" w:space="0" w:color="auto"/>
              <w:bottom w:val="nil"/>
            </w:tcBorders>
          </w:tcPr>
          <w:p w14:paraId="26BEDB81" w14:textId="77777777" w:rsidR="00C92D6C" w:rsidRPr="00C9023B" w:rsidRDefault="00C92D6C" w:rsidP="00C9023B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C9023B">
              <w:rPr>
                <w:rFonts w:cstheme="minorHAnsi"/>
                <w:b/>
                <w:bCs/>
                <w:sz w:val="32"/>
                <w:szCs w:val="32"/>
              </w:rPr>
              <w:t>Community Planting Morning</w:t>
            </w:r>
          </w:p>
          <w:p w14:paraId="02F7AAF9" w14:textId="77777777" w:rsidR="00C92D6C" w:rsidRPr="00C05EF3" w:rsidRDefault="00C92D6C" w:rsidP="00937A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5EF3">
              <w:rPr>
                <w:rFonts w:cstheme="minorHAnsi"/>
                <w:sz w:val="24"/>
                <w:szCs w:val="24"/>
              </w:rPr>
              <w:t>Yorlyi</w:t>
            </w:r>
            <w:proofErr w:type="spellEnd"/>
            <w:r w:rsidRPr="00C05EF3">
              <w:rPr>
                <w:rFonts w:cstheme="minorHAnsi"/>
                <w:sz w:val="24"/>
                <w:szCs w:val="24"/>
              </w:rPr>
              <w:t xml:space="preserve"> are all invited to come and plant a tree (or many) on Sunday morning at:</w:t>
            </w:r>
          </w:p>
          <w:p w14:paraId="4014949D" w14:textId="77777777" w:rsidR="00C92D6C" w:rsidRPr="00C05EF3" w:rsidRDefault="00C92D6C" w:rsidP="00C92D6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66D464" w14:textId="4C5A5250" w:rsidR="00C92D6C" w:rsidRPr="00C05EF3" w:rsidRDefault="00C92D6C" w:rsidP="00C92D6C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C05EF3">
              <w:rPr>
                <w:rFonts w:cstheme="minorHAnsi"/>
                <w:b/>
                <w:bCs/>
                <w:sz w:val="24"/>
                <w:szCs w:val="24"/>
              </w:rPr>
              <w:t>Bumboras</w:t>
            </w:r>
            <w:proofErr w:type="spellEnd"/>
            <w:r w:rsidRPr="00C05EF3">
              <w:rPr>
                <w:rFonts w:cstheme="minorHAnsi"/>
                <w:b/>
                <w:bCs/>
                <w:sz w:val="24"/>
                <w:szCs w:val="24"/>
              </w:rPr>
              <w:t xml:space="preserve"> Reserve </w:t>
            </w:r>
          </w:p>
          <w:p w14:paraId="6DEEFA89" w14:textId="77777777" w:rsidR="00C92D6C" w:rsidRPr="00C05EF3" w:rsidRDefault="00C92D6C" w:rsidP="00C92D6C">
            <w:pPr>
              <w:rPr>
                <w:rFonts w:cstheme="minorHAnsi"/>
                <w:sz w:val="24"/>
                <w:szCs w:val="24"/>
              </w:rPr>
            </w:pPr>
            <w:r w:rsidRPr="00C05EF3">
              <w:rPr>
                <w:rFonts w:cstheme="minorHAnsi"/>
                <w:b/>
                <w:bCs/>
                <w:sz w:val="24"/>
                <w:szCs w:val="24"/>
              </w:rPr>
              <w:t>Date:</w:t>
            </w:r>
            <w:r w:rsidRPr="00C05EF3">
              <w:rPr>
                <w:rFonts w:cstheme="minorHAnsi"/>
                <w:sz w:val="24"/>
                <w:szCs w:val="24"/>
              </w:rPr>
              <w:t xml:space="preserve"> Sunday 20</w:t>
            </w:r>
            <w:r w:rsidRPr="00C05EF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C05EF3">
              <w:rPr>
                <w:rFonts w:cstheme="minorHAnsi"/>
                <w:sz w:val="24"/>
                <w:szCs w:val="24"/>
              </w:rPr>
              <w:t xml:space="preserve"> August</w:t>
            </w:r>
            <w:r w:rsidRPr="00C05EF3">
              <w:rPr>
                <w:rFonts w:cstheme="minorHAnsi"/>
                <w:sz w:val="24"/>
                <w:szCs w:val="24"/>
              </w:rPr>
              <w:br/>
            </w:r>
            <w:r w:rsidRPr="00C05EF3">
              <w:rPr>
                <w:rFonts w:cstheme="minorHAnsi"/>
                <w:b/>
                <w:bCs/>
                <w:sz w:val="24"/>
                <w:szCs w:val="24"/>
              </w:rPr>
              <w:t>Time:</w:t>
            </w:r>
            <w:r w:rsidRPr="00C05EF3">
              <w:rPr>
                <w:rFonts w:cstheme="minorHAnsi"/>
                <w:sz w:val="24"/>
                <w:szCs w:val="24"/>
              </w:rPr>
              <w:t xml:space="preserve"> 9am onwards</w:t>
            </w:r>
          </w:p>
          <w:p w14:paraId="4B0E972D" w14:textId="77777777" w:rsidR="00C92D6C" w:rsidRPr="00C05EF3" w:rsidRDefault="00C92D6C" w:rsidP="00C92D6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40E546E" w14:textId="709624CC" w:rsidR="00C92D6C" w:rsidRPr="00C05EF3" w:rsidRDefault="00C92D6C" w:rsidP="00C92D6C">
            <w:pPr>
              <w:rPr>
                <w:rFonts w:cstheme="minorHAnsi"/>
                <w:sz w:val="24"/>
                <w:szCs w:val="24"/>
              </w:rPr>
            </w:pPr>
            <w:r w:rsidRPr="00C05EF3">
              <w:rPr>
                <w:rFonts w:cstheme="minorHAnsi"/>
                <w:sz w:val="24"/>
                <w:szCs w:val="24"/>
              </w:rPr>
              <w:t xml:space="preserve">Please </w:t>
            </w:r>
            <w:proofErr w:type="gramStart"/>
            <w:r w:rsidRPr="00C05EF3">
              <w:rPr>
                <w:rFonts w:cstheme="minorHAnsi"/>
                <w:sz w:val="24"/>
                <w:szCs w:val="24"/>
              </w:rPr>
              <w:t>bring:</w:t>
            </w:r>
            <w:proofErr w:type="gramEnd"/>
            <w:r w:rsidRPr="00C05EF3">
              <w:rPr>
                <w:rFonts w:cstheme="minorHAnsi"/>
                <w:sz w:val="24"/>
                <w:szCs w:val="24"/>
              </w:rPr>
              <w:t xml:space="preserve"> water, sun protection, a spade, wheelbarrow, and hammer/mallet if you have one! </w:t>
            </w:r>
          </w:p>
          <w:p w14:paraId="38F8E9C4" w14:textId="77777777" w:rsidR="00C92D6C" w:rsidRPr="00C05EF3" w:rsidRDefault="00C92D6C" w:rsidP="00C92D6C">
            <w:pPr>
              <w:rPr>
                <w:rFonts w:cstheme="minorHAnsi"/>
                <w:sz w:val="24"/>
                <w:szCs w:val="24"/>
              </w:rPr>
            </w:pPr>
          </w:p>
          <w:p w14:paraId="34C9C0C6" w14:textId="5C5EB955" w:rsidR="00C92D6C" w:rsidRPr="00C05EF3" w:rsidRDefault="00C92D6C" w:rsidP="00C92D6C">
            <w:pPr>
              <w:rPr>
                <w:rFonts w:cstheme="minorHAnsi"/>
                <w:sz w:val="24"/>
                <w:szCs w:val="24"/>
              </w:rPr>
            </w:pPr>
            <w:r w:rsidRPr="00C05EF3">
              <w:rPr>
                <w:rFonts w:cstheme="minorHAnsi"/>
                <w:sz w:val="24"/>
                <w:szCs w:val="24"/>
              </w:rPr>
              <w:t xml:space="preserve">This planting will take place along the bank of the driveway. Access is from the top.  </w:t>
            </w:r>
          </w:p>
          <w:p w14:paraId="12273680" w14:textId="77777777" w:rsidR="00C92D6C" w:rsidRPr="00C05EF3" w:rsidRDefault="00C92D6C" w:rsidP="00C92D6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AF54A57" w14:textId="402CCFA8" w:rsidR="00C92D6C" w:rsidRPr="00C05EF3" w:rsidRDefault="00C92D6C" w:rsidP="00937A22">
            <w:pPr>
              <w:rPr>
                <w:rFonts w:cstheme="minorHAnsi"/>
                <w:sz w:val="24"/>
                <w:szCs w:val="24"/>
              </w:rPr>
            </w:pPr>
            <w:r w:rsidRPr="00C05EF3">
              <w:rPr>
                <w:rFonts w:cstheme="minorHAnsi"/>
                <w:sz w:val="24"/>
                <w:szCs w:val="24"/>
              </w:rPr>
              <w:t>Please be ready to dig a couple of holes and spread some mulch too!</w:t>
            </w:r>
          </w:p>
          <w:p w14:paraId="325B02E3" w14:textId="77777777" w:rsidR="00C92D6C" w:rsidRPr="00C05EF3" w:rsidRDefault="00C92D6C" w:rsidP="00C92D6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31C059" w14:textId="18CDF6C2" w:rsidR="00C92D6C" w:rsidRPr="00C05EF3" w:rsidRDefault="00C92D6C" w:rsidP="00C92D6C">
            <w:pPr>
              <w:rPr>
                <w:rFonts w:cstheme="minorHAnsi"/>
                <w:sz w:val="24"/>
                <w:szCs w:val="24"/>
              </w:rPr>
            </w:pPr>
            <w:r w:rsidRPr="00C05EF3">
              <w:rPr>
                <w:rFonts w:cstheme="minorHAnsi"/>
                <w:sz w:val="24"/>
                <w:szCs w:val="24"/>
              </w:rPr>
              <w:t xml:space="preserve">**Please WASH YOUR TOOLS before coming to the reserve. Phytophthora, a very harmful soil pathogen, has been identified in various parts of Norfolk. It can spread easily in soil left on boots or gardening tools. We will provide a sterilisation station before and after the planting but please ensure your tools are clean of soil and mud before arriving. This will protect the reserve, and equally your property going </w:t>
            </w:r>
            <w:proofErr w:type="gramStart"/>
            <w:r w:rsidRPr="00C05EF3">
              <w:rPr>
                <w:rFonts w:cstheme="minorHAnsi"/>
                <w:sz w:val="24"/>
                <w:szCs w:val="24"/>
              </w:rPr>
              <w:t>home.*</w:t>
            </w:r>
            <w:proofErr w:type="gramEnd"/>
            <w:r w:rsidRPr="00C05EF3">
              <w:rPr>
                <w:rFonts w:cstheme="minorHAnsi"/>
                <w:sz w:val="24"/>
                <w:szCs w:val="24"/>
              </w:rPr>
              <w:t>*</w:t>
            </w:r>
          </w:p>
          <w:p w14:paraId="7B9C0F33" w14:textId="77777777" w:rsidR="00C05EF3" w:rsidRDefault="00C05EF3" w:rsidP="00C05EF3">
            <w:pPr>
              <w:rPr>
                <w:rFonts w:cstheme="minorHAnsi"/>
                <w:sz w:val="24"/>
                <w:szCs w:val="24"/>
              </w:rPr>
            </w:pPr>
          </w:p>
          <w:p w14:paraId="62AD00E1" w14:textId="41CD49FC" w:rsidR="00C92D6C" w:rsidRPr="00C05EF3" w:rsidRDefault="00C92D6C" w:rsidP="00C05EF3">
            <w:pPr>
              <w:rPr>
                <w:rFonts w:cstheme="minorHAnsi"/>
                <w:sz w:val="24"/>
                <w:szCs w:val="24"/>
              </w:rPr>
            </w:pPr>
            <w:r w:rsidRPr="00C05EF3">
              <w:rPr>
                <w:rFonts w:cstheme="minorHAnsi"/>
                <w:sz w:val="24"/>
                <w:szCs w:val="24"/>
              </w:rPr>
              <w:t>We’ll have a cuppa and morning tea to finish up.</w:t>
            </w:r>
          </w:p>
          <w:p w14:paraId="741DA8C5" w14:textId="77777777" w:rsidR="00937A22" w:rsidRDefault="00937A22" w:rsidP="00C05EF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D75C7D" w14:textId="77777777" w:rsidR="00937A22" w:rsidRDefault="00937A22" w:rsidP="00C05EF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079CF8" w14:textId="30E07438" w:rsidR="00C92D6C" w:rsidRPr="00C05EF3" w:rsidRDefault="00C92D6C" w:rsidP="00C05EF3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C05EF3">
              <w:rPr>
                <w:rFonts w:cstheme="minorHAnsi"/>
                <w:b/>
                <w:bCs/>
                <w:sz w:val="24"/>
                <w:szCs w:val="24"/>
              </w:rPr>
              <w:t>Sii</w:t>
            </w:r>
            <w:proofErr w:type="spellEnd"/>
            <w:r w:rsidRPr="00C05E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5EF3">
              <w:rPr>
                <w:rFonts w:cstheme="minorHAnsi"/>
                <w:b/>
                <w:bCs/>
                <w:sz w:val="24"/>
                <w:szCs w:val="24"/>
              </w:rPr>
              <w:t>yorlyi</w:t>
            </w:r>
            <w:proofErr w:type="spellEnd"/>
            <w:r w:rsidRPr="00C05E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5EF3">
              <w:rPr>
                <w:rFonts w:cstheme="minorHAnsi"/>
                <w:b/>
                <w:bCs/>
                <w:sz w:val="24"/>
                <w:szCs w:val="24"/>
              </w:rPr>
              <w:t>deya</w:t>
            </w:r>
            <w:proofErr w:type="spellEnd"/>
            <w:r w:rsidRPr="00C05EF3">
              <w:rPr>
                <w:rFonts w:cstheme="minorHAnsi"/>
                <w:b/>
                <w:bCs/>
                <w:sz w:val="24"/>
                <w:szCs w:val="24"/>
              </w:rPr>
              <w:t>!</w:t>
            </w:r>
          </w:p>
          <w:p w14:paraId="196368A0" w14:textId="55B41326" w:rsidR="002E7DD6" w:rsidRPr="003E56C2" w:rsidRDefault="002E7DD6" w:rsidP="001A2B2C">
            <w:pPr>
              <w:jc w:val="right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33DB6161" w14:textId="648C58CB" w:rsidR="001E77AF" w:rsidRPr="001E77AF" w:rsidRDefault="001E77AF" w:rsidP="00973358">
      <w:pPr>
        <w:jc w:val="both"/>
        <w:rPr>
          <w:rFonts w:cstheme="minorHAnsi"/>
          <w:b/>
          <w:bCs/>
          <w:sz w:val="56"/>
          <w:szCs w:val="56"/>
        </w:rPr>
      </w:pPr>
    </w:p>
    <w:sectPr w:rsidR="001E77AF" w:rsidRPr="001E77AF" w:rsidSect="00973358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90EE" w14:textId="77777777" w:rsidR="00E927AE" w:rsidRDefault="00E927AE" w:rsidP="00ED11DB">
      <w:pPr>
        <w:spacing w:after="0" w:line="240" w:lineRule="auto"/>
      </w:pPr>
      <w:r>
        <w:separator/>
      </w:r>
    </w:p>
  </w:endnote>
  <w:endnote w:type="continuationSeparator" w:id="0">
    <w:p w14:paraId="744E1824" w14:textId="77777777" w:rsidR="00E927AE" w:rsidRDefault="00E927AE" w:rsidP="00ED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62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87FE1" w14:textId="77777777" w:rsidR="00973358" w:rsidRDefault="00973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EB28F" w14:textId="77777777" w:rsidR="00F60A60" w:rsidRDefault="00F60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C68A" w14:textId="77777777" w:rsidR="00E927AE" w:rsidRDefault="00E927AE" w:rsidP="00ED11DB">
      <w:pPr>
        <w:spacing w:after="0" w:line="240" w:lineRule="auto"/>
      </w:pPr>
      <w:r>
        <w:separator/>
      </w:r>
    </w:p>
  </w:footnote>
  <w:footnote w:type="continuationSeparator" w:id="0">
    <w:p w14:paraId="448185FE" w14:textId="77777777" w:rsidR="00E927AE" w:rsidRDefault="00E927AE" w:rsidP="00ED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6E08" w14:textId="77777777" w:rsidR="00F60A60" w:rsidRDefault="00973358">
    <w:pPr>
      <w:pStyle w:val="Header"/>
    </w:pPr>
    <w:r w:rsidRPr="00A845CE">
      <w:rPr>
        <w:noProof/>
      </w:rPr>
      <w:drawing>
        <wp:inline distT="0" distB="0" distL="0" distR="0" wp14:anchorId="2E14C38C" wp14:editId="6D9EA687">
          <wp:extent cx="5430008" cy="129558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0008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FA"/>
    <w:rsid w:val="000310FA"/>
    <w:rsid w:val="00033AB8"/>
    <w:rsid w:val="000A1CDD"/>
    <w:rsid w:val="000B319D"/>
    <w:rsid w:val="000C309C"/>
    <w:rsid w:val="000E5AB8"/>
    <w:rsid w:val="0011359B"/>
    <w:rsid w:val="00123554"/>
    <w:rsid w:val="00151D19"/>
    <w:rsid w:val="001A2B2C"/>
    <w:rsid w:val="001A42FB"/>
    <w:rsid w:val="001A7F97"/>
    <w:rsid w:val="001E77AF"/>
    <w:rsid w:val="001F1CB3"/>
    <w:rsid w:val="002345D4"/>
    <w:rsid w:val="00245D46"/>
    <w:rsid w:val="002652E3"/>
    <w:rsid w:val="00284013"/>
    <w:rsid w:val="002C0762"/>
    <w:rsid w:val="002E7DD6"/>
    <w:rsid w:val="002F0B9A"/>
    <w:rsid w:val="002F23F4"/>
    <w:rsid w:val="003104A7"/>
    <w:rsid w:val="00354F11"/>
    <w:rsid w:val="003E56C2"/>
    <w:rsid w:val="00435F37"/>
    <w:rsid w:val="00436F4B"/>
    <w:rsid w:val="00483D4F"/>
    <w:rsid w:val="004A3D62"/>
    <w:rsid w:val="00554692"/>
    <w:rsid w:val="005D7D3F"/>
    <w:rsid w:val="006005CE"/>
    <w:rsid w:val="006432D1"/>
    <w:rsid w:val="006932F6"/>
    <w:rsid w:val="006A4D74"/>
    <w:rsid w:val="006B0B14"/>
    <w:rsid w:val="006E1AD2"/>
    <w:rsid w:val="006E43C4"/>
    <w:rsid w:val="00750067"/>
    <w:rsid w:val="0075752C"/>
    <w:rsid w:val="00767CEF"/>
    <w:rsid w:val="007B6297"/>
    <w:rsid w:val="007E70D8"/>
    <w:rsid w:val="00851506"/>
    <w:rsid w:val="0088008B"/>
    <w:rsid w:val="008A4A4F"/>
    <w:rsid w:val="008E464C"/>
    <w:rsid w:val="0091659A"/>
    <w:rsid w:val="00937A22"/>
    <w:rsid w:val="00966B9B"/>
    <w:rsid w:val="00973358"/>
    <w:rsid w:val="00995230"/>
    <w:rsid w:val="009D7BFC"/>
    <w:rsid w:val="00A14097"/>
    <w:rsid w:val="00A3339D"/>
    <w:rsid w:val="00A61910"/>
    <w:rsid w:val="00A845CE"/>
    <w:rsid w:val="00AC5E5C"/>
    <w:rsid w:val="00B63010"/>
    <w:rsid w:val="00B8045A"/>
    <w:rsid w:val="00B9114F"/>
    <w:rsid w:val="00BC6776"/>
    <w:rsid w:val="00C05EF3"/>
    <w:rsid w:val="00C25322"/>
    <w:rsid w:val="00C25C7B"/>
    <w:rsid w:val="00C9023B"/>
    <w:rsid w:val="00C92D6C"/>
    <w:rsid w:val="00CA72DB"/>
    <w:rsid w:val="00D0401B"/>
    <w:rsid w:val="00D96B61"/>
    <w:rsid w:val="00DB7089"/>
    <w:rsid w:val="00E54B32"/>
    <w:rsid w:val="00E927AE"/>
    <w:rsid w:val="00ED11DB"/>
    <w:rsid w:val="00F15851"/>
    <w:rsid w:val="00F60A60"/>
    <w:rsid w:val="00F751B3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F909"/>
  <w15:chartTrackingRefBased/>
  <w15:docId w15:val="{82E02BD0-947C-4DCD-A6C9-49C3391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1DB"/>
  </w:style>
  <w:style w:type="paragraph" w:styleId="Footer">
    <w:name w:val="footer"/>
    <w:basedOn w:val="Normal"/>
    <w:link w:val="FooterChar"/>
    <w:uiPriority w:val="99"/>
    <w:unhideWhenUsed/>
    <w:rsid w:val="00ED1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1DB"/>
  </w:style>
  <w:style w:type="paragraph" w:styleId="Subtitle">
    <w:name w:val="Subtitle"/>
    <w:aliases w:val="MR Heading 1"/>
    <w:basedOn w:val="Normal"/>
    <w:next w:val="Normal"/>
    <w:link w:val="SubtitleChar"/>
    <w:uiPriority w:val="11"/>
    <w:qFormat/>
    <w:rsid w:val="00F60A60"/>
    <w:pPr>
      <w:tabs>
        <w:tab w:val="right" w:pos="9026"/>
      </w:tabs>
      <w:spacing w:before="480" w:after="120" w:line="240" w:lineRule="auto"/>
      <w:jc w:val="right"/>
    </w:pPr>
    <w:rPr>
      <w:rFonts w:eastAsia="Times New Roman"/>
      <w:sz w:val="32"/>
      <w:szCs w:val="36"/>
      <w:lang w:val="en-US"/>
    </w:rPr>
  </w:style>
  <w:style w:type="character" w:customStyle="1" w:styleId="SubtitleChar">
    <w:name w:val="Subtitle Char"/>
    <w:aliases w:val="MR Heading 1 Char"/>
    <w:basedOn w:val="DefaultParagraphFont"/>
    <w:link w:val="Subtitle"/>
    <w:uiPriority w:val="11"/>
    <w:rsid w:val="00F60A60"/>
    <w:rPr>
      <w:rFonts w:eastAsia="Times New Roman"/>
      <w:sz w:val="32"/>
      <w:szCs w:val="36"/>
      <w:lang w:val="en-US"/>
    </w:rPr>
  </w:style>
  <w:style w:type="character" w:styleId="Emphasis">
    <w:name w:val="Emphasis"/>
    <w:aliases w:val="MR Author Position"/>
    <w:uiPriority w:val="20"/>
    <w:qFormat/>
    <w:rsid w:val="00F60A60"/>
    <w:rPr>
      <w:b/>
    </w:rPr>
  </w:style>
  <w:style w:type="paragraph" w:styleId="NoSpacing">
    <w:name w:val="No Spacing"/>
    <w:aliases w:val="MR Author"/>
    <w:basedOn w:val="Normal"/>
    <w:link w:val="NoSpacingChar"/>
    <w:uiPriority w:val="1"/>
    <w:qFormat/>
    <w:rsid w:val="00F60A60"/>
    <w:pPr>
      <w:tabs>
        <w:tab w:val="right" w:pos="9026"/>
      </w:tabs>
      <w:spacing w:before="120" w:after="0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NoSpacingChar">
    <w:name w:val="No Spacing Char"/>
    <w:aliases w:val="MR Author Char"/>
    <w:basedOn w:val="DefaultParagraphFont"/>
    <w:link w:val="NoSpacing"/>
    <w:uiPriority w:val="1"/>
    <w:rsid w:val="00F60A60"/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6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aliases w:val="MR Date"/>
    <w:uiPriority w:val="21"/>
    <w:qFormat/>
    <w:rsid w:val="0043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amePlant\OneDrive%20-%20NIRC\Documents\Custom%20Office%20Templates\2023%20NIRC%20LOGO%20-%20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DE1DD0F288B418361364483671ED1" ma:contentTypeVersion="17" ma:contentTypeDescription="Create a new document." ma:contentTypeScope="" ma:versionID="ff85802e90ee8a2c8fab215bf81ffd14">
  <xsd:schema xmlns:xsd="http://www.w3.org/2001/XMLSchema" xmlns:xs="http://www.w3.org/2001/XMLSchema" xmlns:p="http://schemas.microsoft.com/office/2006/metadata/properties" xmlns:ns2="8612bd60-e415-4170-b878-3428b3627355" xmlns:ns3="76dc1f49-9348-4bde-8b48-d0f4c9c4eff0" targetNamespace="http://schemas.microsoft.com/office/2006/metadata/properties" ma:root="true" ma:fieldsID="5a6e117a3b19927db83e37f74ccf2c67" ns2:_="" ns3:_="">
    <xsd:import namespace="8612bd60-e415-4170-b878-3428b3627355"/>
    <xsd:import namespace="76dc1f49-9348-4bde-8b48-d0f4c9c4ef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2bd60-e415-4170-b878-3428b3627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b225b0c-c263-49dd-beb4-c5a3c0a0db57}" ma:internalName="TaxCatchAll" ma:showField="CatchAllData" ma:web="8612bd60-e415-4170-b878-3428b3627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c1f49-9348-4bde-8b48-d0f4c9c4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764563-345f-4be7-9436-229ea5616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c1f49-9348-4bde-8b48-d0f4c9c4eff0">
      <Terms xmlns="http://schemas.microsoft.com/office/infopath/2007/PartnerControls"/>
    </lcf76f155ced4ddcb4097134ff3c332f>
    <TaxCatchAll xmlns="8612bd60-e415-4170-b878-3428b3627355" xsi:nil="true"/>
    <_dlc_DocId xmlns="8612bd60-e415-4170-b878-3428b3627355">DOCUMENT-461677981-6203</_dlc_DocId>
    <_dlc_DocIdUrl xmlns="8612bd60-e415-4170-b878-3428b3627355">
      <Url>https://wearepeak.sharepoint.com/PeakX/Norfolk/_layouts/15/DocIdRedir.aspx?ID=DOCUMENT-461677981-6203</Url>
      <Description>DOCUMENT-461677981-6203</Description>
    </_dlc_DocIdUrl>
  </documentManagement>
</p:properties>
</file>

<file path=customXml/itemProps1.xml><?xml version="1.0" encoding="utf-8"?>
<ds:datastoreItem xmlns:ds="http://schemas.openxmlformats.org/officeDocument/2006/customXml" ds:itemID="{D61A22E0-01FC-471F-AB6A-C11484F1E4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3B1FF6-CCF3-40C0-B8D8-66E8D74D2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2bd60-e415-4170-b878-3428b3627355"/>
    <ds:schemaRef ds:uri="76dc1f49-9348-4bde-8b48-d0f4c9c4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8DB97-5469-4A0E-9F3C-05EAC57C3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9E09D-C37E-4516-BD2E-A2FC46C151FC}">
  <ds:schemaRefs>
    <ds:schemaRef ds:uri="http://schemas.microsoft.com/office/2006/metadata/properties"/>
    <ds:schemaRef ds:uri="http://schemas.microsoft.com/office/infopath/2007/PartnerControls"/>
    <ds:schemaRef ds:uri="76dc1f49-9348-4bde-8b48-d0f4c9c4eff0"/>
    <ds:schemaRef ds:uri="8612bd60-e415-4170-b878-3428b36273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NIRC LOGO - Media Release Template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Meliame Plant</dc:creator>
  <cp:keywords/>
  <dc:description/>
  <cp:lastModifiedBy>Lara Caughey</cp:lastModifiedBy>
  <cp:revision>7</cp:revision>
  <cp:lastPrinted>2023-03-03T00:24:00Z</cp:lastPrinted>
  <dcterms:created xsi:type="dcterms:W3CDTF">2023-08-16T23:06:00Z</dcterms:created>
  <dcterms:modified xsi:type="dcterms:W3CDTF">2023-08-17T03:02:00Z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0x01010027ADE1DD0F288B418361364483671ED1</vt:lpwstr>
  </property>
  <property fmtid="{D5CDD505-2E9C-101B-9397-08002B2CF9AE}" pid="3" name="MediaServiceImageTags">
    <vt:lpwstr/>
  </property>
  <property fmtid="{D5CDD505-2E9C-101B-9397-08002B2CF9AE}" pid="4" name="_dlc_DocIdItemGuid">
    <vt:lpwstr>37b4090b-3f14-4568-974c-28afd4c02a56</vt:lpwstr>
  </property>
</Properties>
</file>