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27FD" w14:textId="49217F23" w:rsidR="00A3339D" w:rsidRDefault="00AC5E5C" w:rsidP="001E77AF">
      <w:pPr>
        <w:jc w:val="center"/>
        <w:rPr>
          <w:rFonts w:cstheme="minorHAnsi"/>
          <w:b/>
          <w:bCs/>
          <w:noProof/>
          <w:sz w:val="56"/>
          <w:szCs w:val="56"/>
        </w:rPr>
      </w:pPr>
      <w:r w:rsidRPr="001E77AF">
        <w:rPr>
          <w:rFonts w:cstheme="minorHAnsi"/>
          <w:b/>
          <w:bCs/>
          <w:noProof/>
          <w:sz w:val="56"/>
          <w:szCs w:val="56"/>
        </w:rPr>
        <w:t>MEDIA RELEASE</w:t>
      </w:r>
    </w:p>
    <w:tbl>
      <w:tblPr>
        <w:tblStyle w:val="TableGrid"/>
        <w:tblW w:w="0" w:type="auto"/>
        <w:tblBorders>
          <w:top w:val="none" w:sz="0" w:space="0" w:color="auto"/>
          <w:left w:val="none" w:sz="0" w:space="0" w:color="auto"/>
          <w:bottom w:val="single" w:sz="4" w:space="0" w:color="0086CD"/>
          <w:right w:val="none" w:sz="0" w:space="0" w:color="auto"/>
          <w:insideH w:val="none" w:sz="0" w:space="0" w:color="auto"/>
          <w:insideV w:val="none" w:sz="0" w:space="0" w:color="auto"/>
        </w:tblBorders>
        <w:tblLook w:val="04A0" w:firstRow="1" w:lastRow="0" w:firstColumn="1" w:lastColumn="0" w:noHBand="0" w:noVBand="1"/>
      </w:tblPr>
      <w:tblGrid>
        <w:gridCol w:w="9026"/>
      </w:tblGrid>
      <w:tr w:rsidR="002E7DD6" w:rsidRPr="00217B84" w14:paraId="15B1850A" w14:textId="77777777" w:rsidTr="002F1813">
        <w:tc>
          <w:tcPr>
            <w:tcW w:w="9026" w:type="dxa"/>
            <w:tcBorders>
              <w:top w:val="single" w:sz="12" w:space="0" w:color="auto"/>
              <w:bottom w:val="nil"/>
            </w:tcBorders>
          </w:tcPr>
          <w:p w14:paraId="196368A0" w14:textId="338AD47C" w:rsidR="002E7DD6" w:rsidRPr="003E56C2" w:rsidRDefault="002E7DD6" w:rsidP="001A2B2C">
            <w:pPr>
              <w:jc w:val="right"/>
              <w:rPr>
                <w:b/>
                <w:bCs/>
                <w:sz w:val="32"/>
                <w:szCs w:val="32"/>
                <w:lang w:val="en-US"/>
              </w:rPr>
            </w:pPr>
            <w:r w:rsidRPr="003E56C2">
              <w:rPr>
                <w:b/>
                <w:bCs/>
                <w:sz w:val="32"/>
                <w:szCs w:val="32"/>
              </w:rPr>
              <w:t>Argentine Ant Eradication Program Update</w:t>
            </w:r>
          </w:p>
        </w:tc>
      </w:tr>
      <w:tr w:rsidR="002E7DD6" w:rsidRPr="00D066B7" w14:paraId="5E8BCA43" w14:textId="77777777" w:rsidTr="002F1813">
        <w:tc>
          <w:tcPr>
            <w:tcW w:w="9026" w:type="dxa"/>
            <w:tcBorders>
              <w:bottom w:val="nil"/>
            </w:tcBorders>
          </w:tcPr>
          <w:p w14:paraId="56498BFA" w14:textId="77777777" w:rsidR="002E7DD6" w:rsidRPr="006E281D" w:rsidRDefault="002E7DD6" w:rsidP="002E7DD6">
            <w:pPr>
              <w:pStyle w:val="NoSpacing"/>
              <w:spacing w:before="0"/>
              <w:rPr>
                <w:rStyle w:val="Emphasis"/>
                <w:rFonts w:eastAsiaTheme="majorEastAsia"/>
              </w:rPr>
            </w:pPr>
          </w:p>
        </w:tc>
      </w:tr>
      <w:tr w:rsidR="00435F37" w:rsidRPr="00217B84" w14:paraId="013E7492" w14:textId="77777777" w:rsidTr="00DB2F8D">
        <w:tc>
          <w:tcPr>
            <w:tcW w:w="8789" w:type="dxa"/>
          </w:tcPr>
          <w:p w14:paraId="60F73188" w14:textId="63FD4994" w:rsidR="00435F37" w:rsidRDefault="00435F37" w:rsidP="000C309C">
            <w:pPr>
              <w:jc w:val="both"/>
            </w:pPr>
            <w:r w:rsidRPr="00BA3008">
              <w:t xml:space="preserve">Norfolk Island Regional Council staff and contractors </w:t>
            </w:r>
            <w:r>
              <w:t>continue to undertake</w:t>
            </w:r>
            <w:r w:rsidRPr="00BA3008">
              <w:t xml:space="preserve"> ground</w:t>
            </w:r>
            <w:r>
              <w:t xml:space="preserve"> baiting in areas that have already been treated but small infestations persist. They also continue to monitor areas that have had ants previously as well as assess any new or suspected areas for Argentine Ants. </w:t>
            </w:r>
          </w:p>
          <w:p w14:paraId="06341EE1" w14:textId="00AF9A68" w:rsidR="00435F37" w:rsidRDefault="00435F37" w:rsidP="000C309C">
            <w:pPr>
              <w:jc w:val="both"/>
            </w:pPr>
          </w:p>
          <w:p w14:paraId="18914381" w14:textId="0389536F" w:rsidR="00435F37" w:rsidRDefault="007B6297" w:rsidP="000C309C">
            <w:pPr>
              <w:jc w:val="both"/>
            </w:pPr>
            <w:r>
              <w:t xml:space="preserve">Once </w:t>
            </w:r>
            <w:r w:rsidR="006A4D74">
              <w:t>again,</w:t>
            </w:r>
            <w:r>
              <w:t xml:space="preserve"> we have found another </w:t>
            </w:r>
            <w:r w:rsidR="0088008B">
              <w:t xml:space="preserve">small infestation </w:t>
            </w:r>
            <w:r w:rsidR="00435F37">
              <w:t>of Argentine Ants</w:t>
            </w:r>
            <w:r>
              <w:t xml:space="preserve"> and </w:t>
            </w:r>
            <w:r w:rsidR="00483D4F">
              <w:t xml:space="preserve">we </w:t>
            </w:r>
            <w:r>
              <w:t xml:space="preserve">urge the community to be vigilant </w:t>
            </w:r>
            <w:r w:rsidR="00F751B3">
              <w:t xml:space="preserve">about not moving items </w:t>
            </w:r>
            <w:r w:rsidR="002C0762">
              <w:t xml:space="preserve">that may harbour ants </w:t>
            </w:r>
            <w:r w:rsidR="00F751B3">
              <w:t>from known Argentine Ant</w:t>
            </w:r>
            <w:r w:rsidR="00245D46">
              <w:t xml:space="preserve"> zones</w:t>
            </w:r>
            <w:r w:rsidR="00F751B3">
              <w:t>.</w:t>
            </w:r>
            <w:r w:rsidR="009D7BFC">
              <w:t xml:space="preserve"> See map below.</w:t>
            </w:r>
            <w:r w:rsidR="00F751B3">
              <w:t xml:space="preserve"> </w:t>
            </w:r>
            <w:r w:rsidR="00BC6776">
              <w:t xml:space="preserve">These items include </w:t>
            </w:r>
            <w:r w:rsidR="007E70D8">
              <w:t xml:space="preserve">but are not limited to </w:t>
            </w:r>
            <w:r w:rsidR="00BC6776">
              <w:t>firewood, green waste, timber, soil, plants, cuttings, fruit and vegetables, car wrecks and machinery</w:t>
            </w:r>
            <w:r w:rsidR="005D7D3F">
              <w:t>.</w:t>
            </w:r>
            <w:r w:rsidR="00BC6776">
              <w:t xml:space="preserve"> </w:t>
            </w:r>
            <w:r w:rsidR="00F751B3">
              <w:t>Even if the area has been treated it is not necessarily complete</w:t>
            </w:r>
            <w:r w:rsidR="0091659A">
              <w:t xml:space="preserve">ly free of </w:t>
            </w:r>
            <w:r w:rsidR="00483D4F">
              <w:t>Argentine</w:t>
            </w:r>
            <w:r w:rsidR="0091659A">
              <w:t xml:space="preserve"> Ants</w:t>
            </w:r>
            <w:r w:rsidR="00435F37">
              <w:t>.</w:t>
            </w:r>
            <w:r w:rsidR="0091659A">
              <w:t xml:space="preserve"> It can take </w:t>
            </w:r>
            <w:r w:rsidR="007E70D8">
              <w:t>several</w:t>
            </w:r>
            <w:r w:rsidR="0091659A">
              <w:t xml:space="preserve"> treatments to completely eradicate </w:t>
            </w:r>
            <w:r w:rsidR="006B0B14">
              <w:t xml:space="preserve">them from an area. An eradicated area needs to be </w:t>
            </w:r>
            <w:r w:rsidR="0088008B">
              <w:t xml:space="preserve">free from ants for at least two years with regular monitoring. </w:t>
            </w:r>
            <w:r w:rsidR="00435F37">
              <w:t xml:space="preserve"> </w:t>
            </w:r>
          </w:p>
          <w:p w14:paraId="4BAA437B" w14:textId="77777777" w:rsidR="00B8045A" w:rsidRDefault="00B8045A" w:rsidP="000C309C">
            <w:pPr>
              <w:jc w:val="both"/>
            </w:pPr>
          </w:p>
          <w:p w14:paraId="3256B4BC" w14:textId="47DAAF05" w:rsidR="00B8045A" w:rsidRDefault="002F23F4" w:rsidP="006932F6">
            <w:pPr>
              <w:jc w:val="center"/>
            </w:pPr>
            <w:r>
              <w:rPr>
                <w:noProof/>
              </w:rPr>
              <w:drawing>
                <wp:inline distT="0" distB="0" distL="0" distR="0" wp14:anchorId="75AB5062" wp14:editId="07A45EEF">
                  <wp:extent cx="5219700" cy="476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4762500"/>
                          </a:xfrm>
                          <a:prstGeom prst="rect">
                            <a:avLst/>
                          </a:prstGeom>
                          <a:noFill/>
                          <a:ln>
                            <a:noFill/>
                          </a:ln>
                        </pic:spPr>
                      </pic:pic>
                    </a:graphicData>
                  </a:graphic>
                </wp:inline>
              </w:drawing>
            </w:r>
          </w:p>
          <w:p w14:paraId="38A6A5FF" w14:textId="77777777" w:rsidR="004A3D62" w:rsidRDefault="004A3D62" w:rsidP="000C309C">
            <w:pPr>
              <w:jc w:val="both"/>
            </w:pPr>
          </w:p>
          <w:p w14:paraId="428F76ED" w14:textId="1F1D6B71" w:rsidR="004A3D62" w:rsidRDefault="004A3D62" w:rsidP="000C309C">
            <w:pPr>
              <w:jc w:val="both"/>
            </w:pPr>
            <w:r>
              <w:lastRenderedPageBreak/>
              <w:t xml:space="preserve">The new detector dog Sunny and handler Adam are progressing well with scent </w:t>
            </w:r>
            <w:r w:rsidR="00995230">
              <w:t>dete</w:t>
            </w:r>
            <w:r w:rsidR="008E464C">
              <w:t>c</w:t>
            </w:r>
            <w:r w:rsidR="00995230">
              <w:t xml:space="preserve">tion </w:t>
            </w:r>
            <w:r>
              <w:t xml:space="preserve">training and will hopefully be out in the field soon. If you see </w:t>
            </w:r>
            <w:r w:rsidR="008A4A4F">
              <w:t>Sunny out</w:t>
            </w:r>
            <w:r w:rsidR="008E464C">
              <w:t>,</w:t>
            </w:r>
            <w:r w:rsidR="00A61910">
              <w:t xml:space="preserve"> please do not interrupt her </w:t>
            </w:r>
            <w:r w:rsidR="002F0B9A">
              <w:t>training or work</w:t>
            </w:r>
            <w:r w:rsidR="00B63010">
              <w:t>. Finding Argentine ants needs to be the most fun</w:t>
            </w:r>
            <w:r w:rsidR="001F1CB3">
              <w:t>/rewarding</w:t>
            </w:r>
            <w:r w:rsidR="00B63010">
              <w:t xml:space="preserve"> thing </w:t>
            </w:r>
            <w:r w:rsidR="001F1CB3">
              <w:t>in her life.</w:t>
            </w:r>
          </w:p>
          <w:p w14:paraId="17D77452" w14:textId="736F2C5A" w:rsidR="00435F37" w:rsidRDefault="00435F37" w:rsidP="000C309C">
            <w:pPr>
              <w:jc w:val="both"/>
            </w:pPr>
          </w:p>
          <w:p w14:paraId="3F963A11" w14:textId="112B5743" w:rsidR="00435F37" w:rsidRPr="00091DA6" w:rsidRDefault="000E5AB8" w:rsidP="000C309C">
            <w:pPr>
              <w:jc w:val="both"/>
            </w:pPr>
            <w:r>
              <w:t>Please remem</w:t>
            </w:r>
            <w:r w:rsidR="00750067">
              <w:t>ber to contact us if</w:t>
            </w:r>
            <w:r w:rsidR="00435F37">
              <w:t xml:space="preserve"> you think you have found Argentine Ants or </w:t>
            </w:r>
            <w:proofErr w:type="gramStart"/>
            <w:r w:rsidR="00435F37" w:rsidRPr="00BA3008">
              <w:t>you have</w:t>
            </w:r>
            <w:proofErr w:type="gramEnd"/>
            <w:r w:rsidR="00435F37" w:rsidRPr="00BA3008">
              <w:t xml:space="preserve"> any </w:t>
            </w:r>
            <w:r w:rsidR="006A4D74" w:rsidRPr="00BA3008">
              <w:t>questions,</w:t>
            </w:r>
            <w:r w:rsidR="00435F37" w:rsidRPr="00BA3008">
              <w:t xml:space="preserve"> please contact Customer Care on 22244, who will put you in contact with the Argentin</w:t>
            </w:r>
            <w:r w:rsidR="00435F37">
              <w:t xml:space="preserve">e Ant Eradication Program staff. </w:t>
            </w:r>
            <w:r w:rsidR="00435F37" w:rsidRPr="00BA3008">
              <w:t xml:space="preserve">Community support of the program and its methods are critical for eradication to be achieved and we thank you for your cooperation. </w:t>
            </w:r>
          </w:p>
        </w:tc>
      </w:tr>
      <w:tr w:rsidR="00435F37" w:rsidRPr="00217B84" w14:paraId="716568A0" w14:textId="77777777" w:rsidTr="00DB2F8D">
        <w:tc>
          <w:tcPr>
            <w:tcW w:w="8789" w:type="dxa"/>
          </w:tcPr>
          <w:p w14:paraId="3CD0B50C" w14:textId="77777777" w:rsidR="00435F37" w:rsidRDefault="00435F37" w:rsidP="00DB2F8D">
            <w:pPr>
              <w:pStyle w:val="NoSpacing"/>
            </w:pPr>
          </w:p>
          <w:p w14:paraId="2DBE55D1" w14:textId="77777777" w:rsidR="00435F37" w:rsidRDefault="00435F37" w:rsidP="00DB2F8D">
            <w:pPr>
              <w:pStyle w:val="NoSpacing"/>
            </w:pPr>
          </w:p>
          <w:p w14:paraId="79EEFF33" w14:textId="77777777" w:rsidR="00435F37" w:rsidRPr="00E81276" w:rsidRDefault="00435F37" w:rsidP="00DB2F8D">
            <w:pPr>
              <w:pStyle w:val="NoSpacing"/>
            </w:pPr>
            <w:r>
              <w:t>Tara Patel</w:t>
            </w:r>
          </w:p>
          <w:p w14:paraId="60C14448" w14:textId="1BE15169" w:rsidR="00435F37" w:rsidRPr="00217B84" w:rsidRDefault="00033AB8" w:rsidP="00DB2F8D">
            <w:pPr>
              <w:spacing w:after="200"/>
              <w:rPr>
                <w:rStyle w:val="Emphasis"/>
              </w:rPr>
            </w:pPr>
            <w:r>
              <w:rPr>
                <w:rStyle w:val="Emphasis"/>
              </w:rPr>
              <w:t>TEAM LEADER BIODIVERSITY</w:t>
            </w:r>
            <w:r w:rsidR="00435F37">
              <w:rPr>
                <w:rStyle w:val="Emphasis"/>
              </w:rPr>
              <w:t xml:space="preserve"> OFFICER</w:t>
            </w:r>
          </w:p>
        </w:tc>
      </w:tr>
      <w:tr w:rsidR="00435F37" w:rsidRPr="00217B84" w14:paraId="73AEBAD0" w14:textId="77777777" w:rsidTr="00DB2F8D">
        <w:sdt>
          <w:sdtPr>
            <w:rPr>
              <w:rStyle w:val="IntenseEmphasis"/>
            </w:rPr>
            <w:id w:val="-1741088266"/>
            <w:placeholder>
              <w:docPart w:val="770775DB6F3C44C3B788B7BAC16D0DDE"/>
            </w:placeholder>
            <w:date w:fullDate="2023-08-18T00:00:00Z">
              <w:dateFormat w:val="d MMMM yyyy"/>
              <w:lid w:val="en-AU"/>
              <w:storeMappedDataAs w:val="dateTime"/>
              <w:calendar w:val="gregorian"/>
            </w:date>
          </w:sdtPr>
          <w:sdtEndPr>
            <w:rPr>
              <w:rStyle w:val="IntenseEmphasis"/>
            </w:rPr>
          </w:sdtEndPr>
          <w:sdtContent>
            <w:tc>
              <w:tcPr>
                <w:tcW w:w="8789" w:type="dxa"/>
                <w:tcBorders>
                  <w:bottom w:val="nil"/>
                </w:tcBorders>
              </w:tcPr>
              <w:p w14:paraId="5A6BC699" w14:textId="1863A744" w:rsidR="00435F37" w:rsidRPr="00217B84" w:rsidRDefault="00033AB8" w:rsidP="00DB2F8D">
                <w:r>
                  <w:rPr>
                    <w:rStyle w:val="IntenseEmphasis"/>
                  </w:rPr>
                  <w:t>18 August 2023</w:t>
                </w:r>
              </w:p>
            </w:tc>
          </w:sdtContent>
        </w:sdt>
      </w:tr>
    </w:tbl>
    <w:p w14:paraId="1141B899" w14:textId="77777777" w:rsidR="00435F37" w:rsidRDefault="00435F37" w:rsidP="00435F37">
      <w:r>
        <w:t xml:space="preserve"> </w:t>
      </w:r>
    </w:p>
    <w:p w14:paraId="33DB6161" w14:textId="648C58CB" w:rsidR="001E77AF" w:rsidRPr="001E77AF" w:rsidRDefault="001E77AF" w:rsidP="00973358">
      <w:pPr>
        <w:jc w:val="both"/>
        <w:rPr>
          <w:rFonts w:cstheme="minorHAnsi"/>
          <w:b/>
          <w:bCs/>
          <w:sz w:val="56"/>
          <w:szCs w:val="56"/>
        </w:rPr>
      </w:pPr>
    </w:p>
    <w:sectPr w:rsidR="001E77AF" w:rsidRPr="001E77AF" w:rsidSect="00973358">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09E6" w14:textId="77777777" w:rsidR="00966B9B" w:rsidRDefault="00966B9B" w:rsidP="00ED11DB">
      <w:pPr>
        <w:spacing w:after="0" w:line="240" w:lineRule="auto"/>
      </w:pPr>
      <w:r>
        <w:separator/>
      </w:r>
    </w:p>
  </w:endnote>
  <w:endnote w:type="continuationSeparator" w:id="0">
    <w:p w14:paraId="2883FA20" w14:textId="77777777" w:rsidR="00966B9B" w:rsidRDefault="00966B9B" w:rsidP="00ED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622538"/>
      <w:docPartObj>
        <w:docPartGallery w:val="Page Numbers (Bottom of Page)"/>
        <w:docPartUnique/>
      </w:docPartObj>
    </w:sdtPr>
    <w:sdtEndPr>
      <w:rPr>
        <w:noProof/>
      </w:rPr>
    </w:sdtEndPr>
    <w:sdtContent>
      <w:p w14:paraId="2FE87FE1" w14:textId="77777777" w:rsidR="00973358" w:rsidRDefault="00973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7EB28F" w14:textId="77777777" w:rsidR="00F60A60" w:rsidRDefault="00F60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4715" w14:textId="77777777" w:rsidR="00966B9B" w:rsidRDefault="00966B9B" w:rsidP="00ED11DB">
      <w:pPr>
        <w:spacing w:after="0" w:line="240" w:lineRule="auto"/>
      </w:pPr>
      <w:r>
        <w:separator/>
      </w:r>
    </w:p>
  </w:footnote>
  <w:footnote w:type="continuationSeparator" w:id="0">
    <w:p w14:paraId="14EF1EB7" w14:textId="77777777" w:rsidR="00966B9B" w:rsidRDefault="00966B9B" w:rsidP="00ED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6E08" w14:textId="77777777" w:rsidR="00F60A60" w:rsidRDefault="00973358">
    <w:pPr>
      <w:pStyle w:val="Header"/>
    </w:pPr>
    <w:r w:rsidRPr="00A845CE">
      <w:rPr>
        <w:noProof/>
      </w:rPr>
      <w:drawing>
        <wp:inline distT="0" distB="0" distL="0" distR="0" wp14:anchorId="2E14C38C" wp14:editId="6D9EA687">
          <wp:extent cx="5430008" cy="12955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30008" cy="12955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FA"/>
    <w:rsid w:val="000310FA"/>
    <w:rsid w:val="00033AB8"/>
    <w:rsid w:val="00050970"/>
    <w:rsid w:val="000A1CDD"/>
    <w:rsid w:val="000B319D"/>
    <w:rsid w:val="000C309C"/>
    <w:rsid w:val="000E5AB8"/>
    <w:rsid w:val="00123554"/>
    <w:rsid w:val="00151D19"/>
    <w:rsid w:val="001A2B2C"/>
    <w:rsid w:val="001A42FB"/>
    <w:rsid w:val="001A7F97"/>
    <w:rsid w:val="001E77AF"/>
    <w:rsid w:val="001F1CB3"/>
    <w:rsid w:val="002345D4"/>
    <w:rsid w:val="00245D46"/>
    <w:rsid w:val="002652E3"/>
    <w:rsid w:val="00284013"/>
    <w:rsid w:val="002C0762"/>
    <w:rsid w:val="002E7DD6"/>
    <w:rsid w:val="002F0B9A"/>
    <w:rsid w:val="002F23F4"/>
    <w:rsid w:val="003104A7"/>
    <w:rsid w:val="00354F11"/>
    <w:rsid w:val="003E56C2"/>
    <w:rsid w:val="00435F37"/>
    <w:rsid w:val="00436F4B"/>
    <w:rsid w:val="00483D4F"/>
    <w:rsid w:val="004A3D62"/>
    <w:rsid w:val="00554692"/>
    <w:rsid w:val="005D7D3F"/>
    <w:rsid w:val="006005CE"/>
    <w:rsid w:val="006432D1"/>
    <w:rsid w:val="006932F6"/>
    <w:rsid w:val="006A4D74"/>
    <w:rsid w:val="006B0B14"/>
    <w:rsid w:val="006E1AD2"/>
    <w:rsid w:val="006E43C4"/>
    <w:rsid w:val="00750067"/>
    <w:rsid w:val="0075752C"/>
    <w:rsid w:val="00767CEF"/>
    <w:rsid w:val="007B6297"/>
    <w:rsid w:val="007E70D8"/>
    <w:rsid w:val="00851506"/>
    <w:rsid w:val="0088008B"/>
    <w:rsid w:val="008A4A4F"/>
    <w:rsid w:val="008E464C"/>
    <w:rsid w:val="0091659A"/>
    <w:rsid w:val="00966B9B"/>
    <w:rsid w:val="00973358"/>
    <w:rsid w:val="00995230"/>
    <w:rsid w:val="009D7BFC"/>
    <w:rsid w:val="00A14097"/>
    <w:rsid w:val="00A3339D"/>
    <w:rsid w:val="00A61910"/>
    <w:rsid w:val="00A845CE"/>
    <w:rsid w:val="00AC5E5C"/>
    <w:rsid w:val="00B63010"/>
    <w:rsid w:val="00B8045A"/>
    <w:rsid w:val="00B9114F"/>
    <w:rsid w:val="00BC6776"/>
    <w:rsid w:val="00C25322"/>
    <w:rsid w:val="00C25C7B"/>
    <w:rsid w:val="00CA72DB"/>
    <w:rsid w:val="00D0401B"/>
    <w:rsid w:val="00D96B61"/>
    <w:rsid w:val="00DB7089"/>
    <w:rsid w:val="00E54B32"/>
    <w:rsid w:val="00ED11DB"/>
    <w:rsid w:val="00F15851"/>
    <w:rsid w:val="00F60A60"/>
    <w:rsid w:val="00F751B3"/>
    <w:rsid w:val="00FB0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F909"/>
  <w15:chartTrackingRefBased/>
  <w15:docId w15:val="{82E02BD0-947C-4DCD-A6C9-49C33918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1DB"/>
  </w:style>
  <w:style w:type="paragraph" w:styleId="Footer">
    <w:name w:val="footer"/>
    <w:basedOn w:val="Normal"/>
    <w:link w:val="FooterChar"/>
    <w:uiPriority w:val="99"/>
    <w:unhideWhenUsed/>
    <w:rsid w:val="00ED1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1DB"/>
  </w:style>
  <w:style w:type="paragraph" w:styleId="Subtitle">
    <w:name w:val="Subtitle"/>
    <w:aliases w:val="MR Heading 1"/>
    <w:basedOn w:val="Normal"/>
    <w:next w:val="Normal"/>
    <w:link w:val="SubtitleChar"/>
    <w:uiPriority w:val="11"/>
    <w:qFormat/>
    <w:rsid w:val="00F60A60"/>
    <w:pPr>
      <w:tabs>
        <w:tab w:val="right" w:pos="9026"/>
      </w:tabs>
      <w:spacing w:before="480" w:after="120" w:line="240" w:lineRule="auto"/>
      <w:jc w:val="right"/>
    </w:pPr>
    <w:rPr>
      <w:rFonts w:eastAsia="Times New Roman"/>
      <w:sz w:val="32"/>
      <w:szCs w:val="36"/>
      <w:lang w:val="en-US"/>
    </w:rPr>
  </w:style>
  <w:style w:type="character" w:customStyle="1" w:styleId="SubtitleChar">
    <w:name w:val="Subtitle Char"/>
    <w:aliases w:val="MR Heading 1 Char"/>
    <w:basedOn w:val="DefaultParagraphFont"/>
    <w:link w:val="Subtitle"/>
    <w:uiPriority w:val="11"/>
    <w:rsid w:val="00F60A60"/>
    <w:rPr>
      <w:rFonts w:eastAsia="Times New Roman"/>
      <w:sz w:val="32"/>
      <w:szCs w:val="36"/>
      <w:lang w:val="en-US"/>
    </w:rPr>
  </w:style>
  <w:style w:type="character" w:styleId="Emphasis">
    <w:name w:val="Emphasis"/>
    <w:aliases w:val="MR Author Position"/>
    <w:uiPriority w:val="20"/>
    <w:qFormat/>
    <w:rsid w:val="00F60A60"/>
    <w:rPr>
      <w:b/>
    </w:rPr>
  </w:style>
  <w:style w:type="paragraph" w:styleId="NoSpacing">
    <w:name w:val="No Spacing"/>
    <w:aliases w:val="MR Author"/>
    <w:basedOn w:val="Normal"/>
    <w:link w:val="NoSpacingChar"/>
    <w:uiPriority w:val="1"/>
    <w:qFormat/>
    <w:rsid w:val="00F60A60"/>
    <w:pPr>
      <w:tabs>
        <w:tab w:val="right" w:pos="9026"/>
      </w:tabs>
      <w:spacing w:before="120" w:after="0" w:line="240" w:lineRule="auto"/>
      <w:jc w:val="both"/>
    </w:pPr>
    <w:rPr>
      <w:rFonts w:eastAsia="Times New Roman"/>
      <w:sz w:val="24"/>
      <w:szCs w:val="24"/>
      <w:lang w:val="en-US"/>
    </w:rPr>
  </w:style>
  <w:style w:type="character" w:customStyle="1" w:styleId="NoSpacingChar">
    <w:name w:val="No Spacing Char"/>
    <w:aliases w:val="MR Author Char"/>
    <w:basedOn w:val="DefaultParagraphFont"/>
    <w:link w:val="NoSpacing"/>
    <w:uiPriority w:val="1"/>
    <w:rsid w:val="00F60A60"/>
    <w:rPr>
      <w:rFonts w:eastAsia="Times New Roman"/>
      <w:sz w:val="24"/>
      <w:szCs w:val="24"/>
      <w:lang w:val="en-US"/>
    </w:rPr>
  </w:style>
  <w:style w:type="table" w:styleId="TableGrid">
    <w:name w:val="Table Grid"/>
    <w:basedOn w:val="TableNormal"/>
    <w:uiPriority w:val="59"/>
    <w:rsid w:val="00F6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aliases w:val="MR Date"/>
    <w:uiPriority w:val="21"/>
    <w:qFormat/>
    <w:rsid w:val="0043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amePlant\OneDrive%20-%20NIRC\Documents\Custom%20Office%20Templates\2023%20NIRC%20LOGO%20-%20Media%20Relea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0775DB6F3C44C3B788B7BAC16D0DDE"/>
        <w:category>
          <w:name w:val="General"/>
          <w:gallery w:val="placeholder"/>
        </w:category>
        <w:types>
          <w:type w:val="bbPlcHdr"/>
        </w:types>
        <w:behaviors>
          <w:behavior w:val="content"/>
        </w:behaviors>
        <w:guid w:val="{A0D420C3-37D8-4DBA-A6C4-60267722947F}"/>
      </w:docPartPr>
      <w:docPartBody>
        <w:p w:rsidR="009C0A66" w:rsidRDefault="00750ED4" w:rsidP="00750ED4">
          <w:pPr>
            <w:pStyle w:val="770775DB6F3C44C3B788B7BAC16D0DDE"/>
          </w:pPr>
          <w:r w:rsidRPr="00C177A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D4"/>
    <w:rsid w:val="001E50F4"/>
    <w:rsid w:val="006A4A95"/>
    <w:rsid w:val="00750ED4"/>
    <w:rsid w:val="008D5E2F"/>
    <w:rsid w:val="009C0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ED4"/>
    <w:rPr>
      <w:color w:val="808080"/>
    </w:rPr>
  </w:style>
  <w:style w:type="paragraph" w:customStyle="1" w:styleId="770775DB6F3C44C3B788B7BAC16D0DDE">
    <w:name w:val="770775DB6F3C44C3B788B7BAC16D0DDE"/>
    <w:rsid w:val="00750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DE1DD0F288B418361364483671ED1" ma:contentTypeVersion="17" ma:contentTypeDescription="Create a new document." ma:contentTypeScope="" ma:versionID="ff85802e90ee8a2c8fab215bf81ffd14">
  <xsd:schema xmlns:xsd="http://www.w3.org/2001/XMLSchema" xmlns:xs="http://www.w3.org/2001/XMLSchema" xmlns:p="http://schemas.microsoft.com/office/2006/metadata/properties" xmlns:ns2="8612bd60-e415-4170-b878-3428b3627355" xmlns:ns3="76dc1f49-9348-4bde-8b48-d0f4c9c4eff0" targetNamespace="http://schemas.microsoft.com/office/2006/metadata/properties" ma:root="true" ma:fieldsID="5a6e117a3b19927db83e37f74ccf2c67" ns2:_="" ns3:_="">
    <xsd:import namespace="8612bd60-e415-4170-b878-3428b3627355"/>
    <xsd:import namespace="76dc1f49-9348-4bde-8b48-d0f4c9c4eff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2bd60-e415-4170-b878-3428b36273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b225b0c-c263-49dd-beb4-c5a3c0a0db57}" ma:internalName="TaxCatchAll" ma:showField="CatchAllData" ma:web="8612bd60-e415-4170-b878-3428b3627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dc1f49-9348-4bde-8b48-d0f4c9c4ef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4764563-345f-4be7-9436-229ea56160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dc1f49-9348-4bde-8b48-d0f4c9c4eff0">
      <Terms xmlns="http://schemas.microsoft.com/office/infopath/2007/PartnerControls"/>
    </lcf76f155ced4ddcb4097134ff3c332f>
    <TaxCatchAll xmlns="8612bd60-e415-4170-b878-3428b3627355" xsi:nil="true"/>
    <_dlc_DocId xmlns="8612bd60-e415-4170-b878-3428b3627355">DOCUMENT-461677981-6203</_dlc_DocId>
    <_dlc_DocIdUrl xmlns="8612bd60-e415-4170-b878-3428b3627355">
      <Url>https://wearepeak.sharepoint.com/PeakX/Norfolk/_layouts/15/DocIdRedir.aspx?ID=DOCUMENT-461677981-6203</Url>
      <Description>DOCUMENT-461677981-6203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35A9FE-9ABA-477A-8BCF-269DD2CC740F}"/>
</file>

<file path=customXml/itemProps2.xml><?xml version="1.0" encoding="utf-8"?>
<ds:datastoreItem xmlns:ds="http://schemas.openxmlformats.org/officeDocument/2006/customXml" ds:itemID="{94C8DB97-5469-4A0E-9F3C-05EAC57C3716}">
  <ds:schemaRefs>
    <ds:schemaRef ds:uri="http://schemas.microsoft.com/sharepoint/v3/contenttype/forms"/>
  </ds:schemaRefs>
</ds:datastoreItem>
</file>

<file path=customXml/itemProps3.xml><?xml version="1.0" encoding="utf-8"?>
<ds:datastoreItem xmlns:ds="http://schemas.openxmlformats.org/officeDocument/2006/customXml" ds:itemID="{F329E09D-C37E-4516-BD2E-A2FC46C151FC}">
  <ds:schemaRefs>
    <ds:schemaRef ds:uri="http://schemas.microsoft.com/office/2006/metadata/properties"/>
    <ds:schemaRef ds:uri="http://schemas.microsoft.com/office/infopath/2007/PartnerControls"/>
    <ds:schemaRef ds:uri="bc007da8-5487-4342-af3b-b55f788f5434"/>
  </ds:schemaRefs>
</ds:datastoreItem>
</file>

<file path=customXml/itemProps4.xml><?xml version="1.0" encoding="utf-8"?>
<ds:datastoreItem xmlns:ds="http://schemas.openxmlformats.org/officeDocument/2006/customXml" ds:itemID="{BD96F837-D917-4936-BF05-0104ACF1C9A4}"/>
</file>

<file path=docProps/app.xml><?xml version="1.0" encoding="utf-8"?>
<Properties xmlns="http://schemas.openxmlformats.org/officeDocument/2006/extended-properties" xmlns:vt="http://schemas.openxmlformats.org/officeDocument/2006/docPropsVTypes">
  <Template>2023 NIRC LOGO - Media Release Template</Template>
  <TotalTime>1</TotalTime>
  <Pages>2</Pages>
  <Words>276</Words>
  <Characters>1397</Characters>
  <Application>Microsoft Office Word</Application>
  <DocSecurity>4</DocSecurity>
  <Lines>31</Lines>
  <Paragraphs>10</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Meliame Plant</dc:creator>
  <cp:keywords/>
  <dc:description/>
  <cp:lastModifiedBy>Lara Caughey</cp:lastModifiedBy>
  <cp:revision>2</cp:revision>
  <cp:lastPrinted>2023-03-03T00:24:00Z</cp:lastPrinted>
  <dcterms:created xsi:type="dcterms:W3CDTF">2023-10-05T06:32:00Z</dcterms:created>
  <dcterms:modified xsi:type="dcterms:W3CDTF">2023-10-05T06:32:00Z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0x01010027ADE1DD0F288B418361364483671ED1</vt:lpwstr>
  </property>
  <property fmtid="{D5CDD505-2E9C-101B-9397-08002B2CF9AE}" pid="3" name="MediaServiceImageTags">
    <vt:lpwstr/>
  </property>
  <property fmtid="{D5CDD505-2E9C-101B-9397-08002B2CF9AE}" pid="4" name="GrammarlyDocumentId">
    <vt:lpwstr>5b5074c71603a9d1c76945bd4938f17ee8f9c6f824958d6a38a62b4a1ff1ee86</vt:lpwstr>
  </property>
  <property fmtid="{D5CDD505-2E9C-101B-9397-08002B2CF9AE}" pid="5" name="_dlc_DocIdItemGuid">
    <vt:lpwstr>37b4090b-3f14-4568-974c-28afd4c02a56</vt:lpwstr>
  </property>
</Properties>
</file>